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1E32" w14:textId="77777777" w:rsidR="008C53E2" w:rsidRPr="001356AE" w:rsidRDefault="008C53E2" w:rsidP="008C53E2">
      <w:pPr>
        <w:pStyle w:val="Dokumenttyp"/>
        <w:framePr w:wrap="notBeside"/>
        <w:rPr>
          <w:noProof/>
        </w:rPr>
      </w:pPr>
      <w:r w:rsidRPr="001356AE">
        <w:rPr>
          <w:noProof/>
        </w:rPr>
        <w:t>Reimbursement Form</w:t>
      </w:r>
    </w:p>
    <w:p w14:paraId="5A82FA6B" w14:textId="43888AD3" w:rsidR="0083089D" w:rsidRDefault="008C53E2" w:rsidP="0083089D">
      <w:pPr>
        <w:pStyle w:val="Veranstaltungsname"/>
        <w:rPr>
          <w:b w:val="0"/>
        </w:rPr>
      </w:pPr>
      <w:r w:rsidRPr="001356AE">
        <w:t xml:space="preserve">German-Turkish Roundtable on International Affairs </w:t>
      </w:r>
      <w:r w:rsidR="00BA7032">
        <w:t xml:space="preserve">(GTRT) </w:t>
      </w:r>
      <w:r w:rsidRPr="001356AE">
        <w:t>202</w:t>
      </w:r>
      <w:r w:rsidR="00944003">
        <w:t>4</w:t>
      </w:r>
      <w:r w:rsidR="0083089D" w:rsidRPr="0083089D">
        <w:rPr>
          <w:b w:val="0"/>
        </w:rPr>
        <w:t xml:space="preserve"> </w:t>
      </w:r>
    </w:p>
    <w:p w14:paraId="2A033D8E" w14:textId="7B588E59" w:rsidR="008C53E2" w:rsidRPr="00BF4625" w:rsidRDefault="0083089D" w:rsidP="008C53E2">
      <w:pPr>
        <w:pStyle w:val="Veranstaltungsname"/>
        <w:rPr>
          <w:b w:val="0"/>
          <w:bCs/>
        </w:rPr>
      </w:pPr>
      <w:r w:rsidRPr="00BF4625">
        <w:rPr>
          <w:b w:val="0"/>
          <w:bCs/>
        </w:rPr>
        <w:t>»</w:t>
      </w:r>
      <w:r w:rsidR="00944003" w:rsidRPr="00944003">
        <w:rPr>
          <w:b w:val="0"/>
          <w:bCs/>
        </w:rPr>
        <w:t>Super Election Year 2024: Implications and Outlook for the International Order</w:t>
      </w:r>
      <w:r w:rsidR="00944003" w:rsidRPr="00944003">
        <w:rPr>
          <w:bCs/>
        </w:rPr>
        <w:t xml:space="preserve"> </w:t>
      </w:r>
      <w:r w:rsidRPr="00BF4625">
        <w:rPr>
          <w:b w:val="0"/>
          <w:bCs/>
        </w:rPr>
        <w:t>«</w:t>
      </w:r>
    </w:p>
    <w:p w14:paraId="693F7D50" w14:textId="05BB0E8B" w:rsidR="008C53E2" w:rsidRPr="00944003" w:rsidRDefault="00944003" w:rsidP="008C53E2">
      <w:pPr>
        <w:pStyle w:val="DatumZeitOrt"/>
        <w:rPr>
          <w:rStyle w:val="AuszeichnungFett"/>
          <w:noProof/>
        </w:rPr>
      </w:pPr>
      <w:r w:rsidRPr="00944003">
        <w:rPr>
          <w:b/>
          <w:bCs/>
          <w:noProof/>
        </w:rPr>
        <w:t xml:space="preserve">31 October to </w:t>
      </w:r>
      <w:r w:rsidR="004D4FFA">
        <w:rPr>
          <w:b/>
          <w:bCs/>
          <w:noProof/>
        </w:rPr>
        <w:t>0</w:t>
      </w:r>
      <w:r w:rsidRPr="00944003">
        <w:rPr>
          <w:b/>
          <w:bCs/>
          <w:noProof/>
        </w:rPr>
        <w:t>1 November 2024</w:t>
      </w:r>
      <w:r w:rsidR="00E50A38">
        <w:rPr>
          <w:b/>
          <w:bCs/>
          <w:noProof/>
        </w:rPr>
        <w:t xml:space="preserve">, </w:t>
      </w:r>
      <w:r w:rsidR="00E50A38" w:rsidRPr="00944003">
        <w:rPr>
          <w:b/>
          <w:bCs/>
          <w:noProof/>
          <w:lang w:val="en-US"/>
        </w:rPr>
        <w:t>Divan Ankara</w:t>
      </w:r>
    </w:p>
    <w:p w14:paraId="719BDE30" w14:textId="23654BC8" w:rsidR="00944003" w:rsidRPr="00944003" w:rsidRDefault="00944003" w:rsidP="00944003">
      <w:pPr>
        <w:rPr>
          <w:noProof/>
          <w:lang w:val="tr-TR"/>
        </w:rPr>
      </w:pPr>
      <w:r w:rsidRPr="00944003">
        <w:rPr>
          <w:noProof/>
          <w:lang w:val="en-US"/>
        </w:rPr>
        <w:t>Yıldızevler, Jose Marti Cd. No:2</w:t>
      </w:r>
      <w:r>
        <w:rPr>
          <w:noProof/>
          <w:lang w:val="en-US"/>
        </w:rPr>
        <w:t xml:space="preserve">, </w:t>
      </w:r>
      <w:r w:rsidRPr="00944003">
        <w:rPr>
          <w:noProof/>
          <w:lang w:val="tr-TR"/>
        </w:rPr>
        <w:t>06550 Ankara, Turkey</w:t>
      </w:r>
    </w:p>
    <w:p w14:paraId="6BC7484C" w14:textId="77777777" w:rsidR="008C53E2" w:rsidRPr="00944003" w:rsidRDefault="008C53E2" w:rsidP="008C53E2">
      <w:pPr>
        <w:rPr>
          <w:lang w:val="tr-TR"/>
        </w:rPr>
      </w:pPr>
    </w:p>
    <w:tbl>
      <w:tblPr>
        <w:tblStyle w:val="Tabellenraster"/>
        <w:tblW w:w="9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6707"/>
      </w:tblGrid>
      <w:tr w:rsidR="00944003" w:rsidRPr="0083089D" w14:paraId="337884F3" w14:textId="77777777" w:rsidTr="00944003">
        <w:trPr>
          <w:trHeight w:val="328"/>
        </w:trPr>
        <w:tc>
          <w:tcPr>
            <w:tcW w:w="2429" w:type="dxa"/>
          </w:tcPr>
          <w:p w14:paraId="572D867E" w14:textId="77777777" w:rsidR="00944003" w:rsidRPr="0083089D" w:rsidRDefault="00944003" w:rsidP="00732D23">
            <w:pPr>
              <w:rPr>
                <w:i/>
              </w:rPr>
            </w:pPr>
            <w:r w:rsidRPr="0083089D">
              <w:rPr>
                <w:i/>
              </w:rPr>
              <w:t>First Name, Name</w:t>
            </w:r>
          </w:p>
        </w:tc>
        <w:tc>
          <w:tcPr>
            <w:tcW w:w="6707" w:type="dxa"/>
          </w:tcPr>
          <w:p w14:paraId="088D656C" w14:textId="62B4B1F3" w:rsidR="00944003" w:rsidRPr="0083089D" w:rsidRDefault="00944003" w:rsidP="00732D23"/>
        </w:tc>
      </w:tr>
      <w:tr w:rsidR="00944003" w:rsidRPr="0083089D" w14:paraId="48369636" w14:textId="77777777" w:rsidTr="00944003">
        <w:trPr>
          <w:trHeight w:val="328"/>
        </w:trPr>
        <w:tc>
          <w:tcPr>
            <w:tcW w:w="2429" w:type="dxa"/>
          </w:tcPr>
          <w:p w14:paraId="31913844" w14:textId="77777777" w:rsidR="00944003" w:rsidRPr="0083089D" w:rsidRDefault="00944003" w:rsidP="00732D23">
            <w:pPr>
              <w:rPr>
                <w:i/>
              </w:rPr>
            </w:pPr>
            <w:r w:rsidRPr="0083089D">
              <w:rPr>
                <w:i/>
              </w:rPr>
              <w:t>Institution</w:t>
            </w:r>
          </w:p>
        </w:tc>
        <w:tc>
          <w:tcPr>
            <w:tcW w:w="6707" w:type="dxa"/>
          </w:tcPr>
          <w:p w14:paraId="2B286850" w14:textId="45EDABC8" w:rsidR="00944003" w:rsidRPr="0083089D" w:rsidRDefault="00944003" w:rsidP="00732D23"/>
        </w:tc>
      </w:tr>
      <w:tr w:rsidR="00944003" w:rsidRPr="0083089D" w14:paraId="393376AB" w14:textId="77777777" w:rsidTr="00944003">
        <w:trPr>
          <w:trHeight w:val="328"/>
        </w:trPr>
        <w:tc>
          <w:tcPr>
            <w:tcW w:w="2429" w:type="dxa"/>
          </w:tcPr>
          <w:p w14:paraId="712D6497" w14:textId="77777777" w:rsidR="00944003" w:rsidRPr="0083089D" w:rsidRDefault="00944003" w:rsidP="00732D23">
            <w:pPr>
              <w:rPr>
                <w:i/>
              </w:rPr>
            </w:pPr>
            <w:r w:rsidRPr="008D4458">
              <w:rPr>
                <w:i/>
                <w:lang w:val="en-GB"/>
              </w:rPr>
              <w:t>Address</w:t>
            </w:r>
          </w:p>
        </w:tc>
        <w:tc>
          <w:tcPr>
            <w:tcW w:w="6707" w:type="dxa"/>
          </w:tcPr>
          <w:p w14:paraId="7578DFED" w14:textId="46951F40" w:rsidR="00944003" w:rsidRPr="0083089D" w:rsidRDefault="00944003" w:rsidP="00732D23"/>
        </w:tc>
      </w:tr>
      <w:tr w:rsidR="00944003" w:rsidRPr="0083089D" w14:paraId="6872E4FA" w14:textId="77777777" w:rsidTr="00944003">
        <w:trPr>
          <w:trHeight w:val="328"/>
        </w:trPr>
        <w:tc>
          <w:tcPr>
            <w:tcW w:w="2429" w:type="dxa"/>
          </w:tcPr>
          <w:p w14:paraId="065C436F" w14:textId="3E9444A7" w:rsidR="00944003" w:rsidRPr="0083089D" w:rsidRDefault="00944003" w:rsidP="00732D23">
            <w:pPr>
              <w:rPr>
                <w:i/>
              </w:rPr>
            </w:pPr>
            <w:r w:rsidRPr="0083089D">
              <w:rPr>
                <w:i/>
              </w:rPr>
              <w:t>Mail</w:t>
            </w:r>
          </w:p>
        </w:tc>
        <w:tc>
          <w:tcPr>
            <w:tcW w:w="6707" w:type="dxa"/>
          </w:tcPr>
          <w:p w14:paraId="1C93AD7A" w14:textId="6CA1F4C1" w:rsidR="00944003" w:rsidRPr="0083089D" w:rsidRDefault="00944003" w:rsidP="00732D23"/>
        </w:tc>
      </w:tr>
      <w:tr w:rsidR="00944003" w:rsidRPr="0083089D" w14:paraId="53326F62" w14:textId="77777777" w:rsidTr="00944003">
        <w:trPr>
          <w:trHeight w:val="328"/>
        </w:trPr>
        <w:tc>
          <w:tcPr>
            <w:tcW w:w="2429" w:type="dxa"/>
          </w:tcPr>
          <w:p w14:paraId="1AC74BD9" w14:textId="77777777" w:rsidR="00944003" w:rsidRPr="0083089D" w:rsidRDefault="00944003" w:rsidP="00732D23">
            <w:pPr>
              <w:rPr>
                <w:i/>
              </w:rPr>
            </w:pPr>
            <w:r w:rsidRPr="0083089D">
              <w:rPr>
                <w:i/>
              </w:rPr>
              <w:t>Bank Account Holder</w:t>
            </w:r>
          </w:p>
        </w:tc>
        <w:tc>
          <w:tcPr>
            <w:tcW w:w="6707" w:type="dxa"/>
          </w:tcPr>
          <w:p w14:paraId="6AB5956D" w14:textId="1A8E666A" w:rsidR="00944003" w:rsidRPr="0083089D" w:rsidRDefault="00944003" w:rsidP="00732D23"/>
        </w:tc>
      </w:tr>
      <w:tr w:rsidR="00944003" w:rsidRPr="0083089D" w14:paraId="236DB188" w14:textId="77777777" w:rsidTr="00944003">
        <w:trPr>
          <w:trHeight w:val="328"/>
        </w:trPr>
        <w:tc>
          <w:tcPr>
            <w:tcW w:w="2429" w:type="dxa"/>
          </w:tcPr>
          <w:p w14:paraId="50E7D4F2" w14:textId="77777777" w:rsidR="00944003" w:rsidRPr="0083089D" w:rsidRDefault="00944003" w:rsidP="00732D23">
            <w:pPr>
              <w:rPr>
                <w:i/>
              </w:rPr>
            </w:pPr>
            <w:r w:rsidRPr="0083089D">
              <w:rPr>
                <w:i/>
              </w:rPr>
              <w:t>Europe: IBAN &amp; BIC</w:t>
            </w:r>
          </w:p>
        </w:tc>
        <w:tc>
          <w:tcPr>
            <w:tcW w:w="6707" w:type="dxa"/>
          </w:tcPr>
          <w:p w14:paraId="68E139A7" w14:textId="49A35723" w:rsidR="00944003" w:rsidRPr="0083089D" w:rsidRDefault="00944003" w:rsidP="00732D23"/>
        </w:tc>
      </w:tr>
      <w:tr w:rsidR="00944003" w:rsidRPr="004D4FFA" w14:paraId="47C1E2F9" w14:textId="77777777" w:rsidTr="00944003">
        <w:trPr>
          <w:trHeight w:val="657"/>
        </w:trPr>
        <w:tc>
          <w:tcPr>
            <w:tcW w:w="2429" w:type="dxa"/>
          </w:tcPr>
          <w:p w14:paraId="42407D88" w14:textId="77777777" w:rsidR="00944003" w:rsidRPr="0083089D" w:rsidRDefault="00944003" w:rsidP="00732D23">
            <w:pPr>
              <w:rPr>
                <w:i/>
                <w:lang w:val="en-GB"/>
              </w:rPr>
            </w:pPr>
            <w:r w:rsidRPr="0083089D">
              <w:rPr>
                <w:i/>
                <w:lang w:val="en-GB"/>
              </w:rPr>
              <w:t>Non-European Accounts:</w:t>
            </w:r>
            <w:r w:rsidRPr="0083089D">
              <w:rPr>
                <w:i/>
                <w:lang w:val="en-GB"/>
              </w:rPr>
              <w:br/>
              <w:t>Account Number &amp; SWIFT</w:t>
            </w:r>
          </w:p>
        </w:tc>
        <w:tc>
          <w:tcPr>
            <w:tcW w:w="6707" w:type="dxa"/>
          </w:tcPr>
          <w:p w14:paraId="3F1C9D0D" w14:textId="747F6092" w:rsidR="00944003" w:rsidRPr="0083089D" w:rsidRDefault="00944003" w:rsidP="00732D23">
            <w:pPr>
              <w:rPr>
                <w:lang w:val="en-GB"/>
              </w:rPr>
            </w:pPr>
          </w:p>
        </w:tc>
      </w:tr>
    </w:tbl>
    <w:p w14:paraId="742D4FD5" w14:textId="77777777" w:rsidR="008C53E2" w:rsidRPr="0083089D" w:rsidRDefault="008C53E2" w:rsidP="008C53E2">
      <w:pPr>
        <w:pStyle w:val="berschrift2"/>
        <w:rPr>
          <w:sz w:val="20"/>
          <w:szCs w:val="20"/>
        </w:rPr>
      </w:pPr>
      <w:r w:rsidRPr="0083089D">
        <w:rPr>
          <w:sz w:val="20"/>
          <w:szCs w:val="20"/>
        </w:rPr>
        <w:t>Travel Expenses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02"/>
      </w:tblGrid>
      <w:tr w:rsidR="008C53E2" w:rsidRPr="0083089D" w14:paraId="3FDAFBB5" w14:textId="77777777" w:rsidTr="008C53E2">
        <w:trPr>
          <w:trHeight w:val="343"/>
        </w:trPr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095C955E" w14:textId="77777777" w:rsidR="008C53E2" w:rsidRPr="0083089D" w:rsidRDefault="008C53E2" w:rsidP="00732D23">
            <w:pPr>
              <w:rPr>
                <w:i/>
                <w:lang w:val="en-GB"/>
              </w:rPr>
            </w:pPr>
            <w:r w:rsidRPr="0083089D">
              <w:rPr>
                <w:i/>
                <w:lang w:val="en-GB"/>
              </w:rPr>
              <w:t>Flight/ Train*</w:t>
            </w:r>
          </w:p>
        </w:tc>
      </w:tr>
      <w:tr w:rsidR="008C53E2" w:rsidRPr="0083089D" w14:paraId="7C053391" w14:textId="77777777" w:rsidTr="008C53E2">
        <w:trPr>
          <w:trHeight w:val="343"/>
        </w:trPr>
        <w:tc>
          <w:tcPr>
            <w:tcW w:w="3402" w:type="dxa"/>
            <w:tcBorders>
              <w:left w:val="nil"/>
              <w:right w:val="nil"/>
            </w:tcBorders>
          </w:tcPr>
          <w:p w14:paraId="4EF7304F" w14:textId="77777777" w:rsidR="008C53E2" w:rsidRPr="0083089D" w:rsidRDefault="008C53E2" w:rsidP="00732D23">
            <w:pPr>
              <w:rPr>
                <w:i/>
                <w:lang w:val="en-GB"/>
              </w:rPr>
            </w:pPr>
            <w:r w:rsidRPr="0083089D">
              <w:rPr>
                <w:i/>
                <w:lang w:val="en-GB"/>
              </w:rPr>
              <w:t>Other*</w:t>
            </w:r>
          </w:p>
        </w:tc>
      </w:tr>
      <w:tr w:rsidR="008C53E2" w:rsidRPr="004D4FFA" w14:paraId="532841DF" w14:textId="77777777" w:rsidTr="008C53E2">
        <w:trPr>
          <w:trHeight w:val="144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6E983EF4" w14:textId="77777777" w:rsidR="008C53E2" w:rsidRPr="0083089D" w:rsidRDefault="008C53E2" w:rsidP="00732D23">
            <w:pPr>
              <w:rPr>
                <w:b/>
                <w:i/>
                <w:lang w:val="en-GB"/>
              </w:rPr>
            </w:pPr>
            <w:r w:rsidRPr="0083089D">
              <w:rPr>
                <w:b/>
                <w:i/>
                <w:lang w:val="en-GB"/>
              </w:rPr>
              <w:t>Total*</w:t>
            </w:r>
          </w:p>
          <w:p w14:paraId="61B40B74" w14:textId="77777777" w:rsidR="008C53E2" w:rsidRPr="0083089D" w:rsidRDefault="008C53E2" w:rsidP="002E6868">
            <w:pPr>
              <w:rPr>
                <w:i/>
                <w:lang w:val="en-GB"/>
              </w:rPr>
            </w:pPr>
            <w:r w:rsidRPr="0083089D">
              <w:rPr>
                <w:i/>
                <w:sz w:val="14"/>
                <w:szCs w:val="14"/>
                <w:lang w:val="en-GB"/>
              </w:rPr>
              <w:t>*Please note the costs in the currency you have paid.</w:t>
            </w:r>
          </w:p>
        </w:tc>
      </w:tr>
    </w:tbl>
    <w:p w14:paraId="4A73F4F5" w14:textId="77777777" w:rsidR="008C53E2" w:rsidRPr="0083089D" w:rsidRDefault="008C53E2" w:rsidP="008C53E2">
      <w:pPr>
        <w:rPr>
          <w:i/>
          <w:lang w:val="en-GB"/>
        </w:rPr>
      </w:pPr>
    </w:p>
    <w:tbl>
      <w:tblPr>
        <w:tblpPr w:leftFromText="141" w:rightFromText="141" w:vertAnchor="text" w:tblpX="3650" w:tblpY="-17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8C53E2" w:rsidRPr="004D4FFA" w14:paraId="74584D27" w14:textId="77777777" w:rsidTr="0083089D">
        <w:trPr>
          <w:trHeight w:val="1266"/>
        </w:trPr>
        <w:tc>
          <w:tcPr>
            <w:tcW w:w="4673" w:type="dxa"/>
          </w:tcPr>
          <w:p w14:paraId="5D8938E3" w14:textId="77777777" w:rsidR="008C53E2" w:rsidRPr="0083089D" w:rsidRDefault="008C53E2" w:rsidP="0083089D">
            <w:pPr>
              <w:spacing w:line="276" w:lineRule="auto"/>
              <w:rPr>
                <w:i/>
                <w:sz w:val="16"/>
                <w:szCs w:val="16"/>
                <w:lang w:val="en-GB"/>
              </w:rPr>
            </w:pPr>
            <w:r w:rsidRPr="0083089D">
              <w:rPr>
                <w:i/>
                <w:sz w:val="16"/>
                <w:szCs w:val="16"/>
                <w:lang w:val="en-GB"/>
              </w:rPr>
              <w:t xml:space="preserve">(Taxi costs can only be reimbursed in special cases, in particular if using public transportation does not guarantee arrival time or if the costs for a taxi are lower than for other transportation available. Taxi reimbursement must be substantiated and submitted via (air) mail by naming a reason together with the </w:t>
            </w:r>
            <w:r w:rsidRPr="0083089D">
              <w:rPr>
                <w:i/>
                <w:sz w:val="16"/>
                <w:szCs w:val="16"/>
                <w:u w:val="single"/>
                <w:lang w:val="en-GB"/>
              </w:rPr>
              <w:t>original</w:t>
            </w:r>
            <w:r w:rsidRPr="0083089D">
              <w:rPr>
                <w:i/>
                <w:sz w:val="16"/>
                <w:szCs w:val="16"/>
                <w:lang w:val="en-GB"/>
              </w:rPr>
              <w:t xml:space="preserve"> travel vouchers (fully filled-in, incl. journey, date and amount, original receipt signed by the taxi driver).  </w:t>
            </w:r>
          </w:p>
        </w:tc>
      </w:tr>
    </w:tbl>
    <w:p w14:paraId="62037818" w14:textId="2EC88017" w:rsidR="0083089D" w:rsidRDefault="008C53E2" w:rsidP="008C53E2">
      <w:pPr>
        <w:pStyle w:val="Default"/>
        <w:rPr>
          <w:b/>
          <w:bCs/>
          <w:sz w:val="20"/>
          <w:szCs w:val="20"/>
          <w:lang w:val="en-GB"/>
        </w:rPr>
      </w:pPr>
      <w:r w:rsidRPr="0083089D">
        <w:rPr>
          <w:sz w:val="20"/>
          <w:szCs w:val="20"/>
          <w:lang w:val="en-GB"/>
        </w:rPr>
        <w:t xml:space="preserve">As a rule, reimbursement can only be distributed on presentation of appropriate </w:t>
      </w:r>
      <w:r w:rsidRPr="0083089D">
        <w:rPr>
          <w:bCs/>
          <w:sz w:val="20"/>
          <w:szCs w:val="20"/>
          <w:u w:val="single"/>
          <w:lang w:val="en-GB"/>
        </w:rPr>
        <w:t>original receipts</w:t>
      </w:r>
      <w:r w:rsidRPr="0083089D">
        <w:rPr>
          <w:b/>
          <w:bCs/>
          <w:sz w:val="20"/>
          <w:szCs w:val="20"/>
          <w:lang w:val="en-GB"/>
        </w:rPr>
        <w:t xml:space="preserve"> </w:t>
      </w:r>
    </w:p>
    <w:p w14:paraId="7A94D88F" w14:textId="1511AC16" w:rsidR="008C53E2" w:rsidRPr="0083089D" w:rsidRDefault="008C53E2" w:rsidP="008C53E2">
      <w:pPr>
        <w:pStyle w:val="Default"/>
        <w:rPr>
          <w:iCs/>
          <w:sz w:val="20"/>
          <w:szCs w:val="20"/>
          <w:lang w:val="en-GB"/>
        </w:rPr>
      </w:pPr>
      <w:r w:rsidRPr="0083089D">
        <w:rPr>
          <w:sz w:val="20"/>
          <w:szCs w:val="20"/>
          <w:lang w:val="en-GB"/>
        </w:rPr>
        <w:t xml:space="preserve">(e.g.: public transport tickets) in accordance with the </w:t>
      </w:r>
      <w:r w:rsidRPr="0083089D">
        <w:rPr>
          <w:iCs/>
          <w:sz w:val="20"/>
          <w:szCs w:val="20"/>
          <w:lang w:val="en-GB"/>
        </w:rPr>
        <w:t xml:space="preserve">German Travel Expenses Act (BRKG). </w:t>
      </w:r>
    </w:p>
    <w:p w14:paraId="3B44EED8" w14:textId="77777777" w:rsidR="008C53E2" w:rsidRPr="0083089D" w:rsidRDefault="008C53E2" w:rsidP="008C53E2">
      <w:pPr>
        <w:pStyle w:val="Default"/>
        <w:rPr>
          <w:i/>
          <w:iCs/>
          <w:sz w:val="20"/>
          <w:szCs w:val="20"/>
          <w:lang w:val="en-GB"/>
        </w:rPr>
      </w:pPr>
    </w:p>
    <w:p w14:paraId="2A645310" w14:textId="77777777" w:rsidR="0083089D" w:rsidRDefault="008C53E2" w:rsidP="008C53E2">
      <w:pPr>
        <w:pStyle w:val="Default"/>
        <w:rPr>
          <w:b/>
          <w:bCs/>
          <w:sz w:val="20"/>
          <w:szCs w:val="20"/>
          <w:lang w:val="en-GB"/>
        </w:rPr>
      </w:pPr>
      <w:r w:rsidRPr="0083089D">
        <w:rPr>
          <w:b/>
          <w:bCs/>
          <w:sz w:val="20"/>
          <w:szCs w:val="20"/>
          <w:lang w:val="en-GB"/>
        </w:rPr>
        <w:t xml:space="preserve">Kindly note that any claim for travel expenses has to be </w:t>
      </w:r>
      <w:r w:rsidRPr="0083089D">
        <w:rPr>
          <w:b/>
          <w:bCs/>
          <w:sz w:val="20"/>
          <w:szCs w:val="20"/>
          <w:u w:val="single"/>
          <w:lang w:val="en-GB"/>
        </w:rPr>
        <w:t>submitted via (air)</w:t>
      </w:r>
      <w:r w:rsidRPr="0083089D">
        <w:rPr>
          <w:b/>
          <w:bCs/>
          <w:sz w:val="20"/>
          <w:szCs w:val="20"/>
          <w:lang w:val="en-GB"/>
        </w:rPr>
        <w:t xml:space="preserve"> mail no later </w:t>
      </w:r>
    </w:p>
    <w:p w14:paraId="5E8BA8E9" w14:textId="77992CB9" w:rsidR="008C53E2" w:rsidRPr="0083089D" w:rsidRDefault="008C53E2" w:rsidP="008C53E2">
      <w:pPr>
        <w:pStyle w:val="Default"/>
        <w:rPr>
          <w:b/>
          <w:bCs/>
          <w:sz w:val="20"/>
          <w:szCs w:val="20"/>
          <w:lang w:val="en-GB"/>
        </w:rPr>
      </w:pPr>
      <w:r w:rsidRPr="0083089D">
        <w:rPr>
          <w:b/>
          <w:bCs/>
          <w:sz w:val="20"/>
          <w:szCs w:val="20"/>
          <w:lang w:val="en-GB"/>
        </w:rPr>
        <w:t>than</w:t>
      </w:r>
      <w:r w:rsidR="003F14C3" w:rsidRPr="00BF4625">
        <w:rPr>
          <w:b/>
          <w:bCs/>
          <w:sz w:val="20"/>
          <w:szCs w:val="20"/>
          <w:lang w:val="en-GB"/>
        </w:rPr>
        <w:t xml:space="preserve"> </w:t>
      </w:r>
      <w:r w:rsidR="004D4FFA">
        <w:rPr>
          <w:b/>
          <w:bCs/>
          <w:sz w:val="20"/>
          <w:szCs w:val="20"/>
          <w:u w:val="single"/>
          <w:lang w:val="en-GB"/>
        </w:rPr>
        <w:t>15</w:t>
      </w:r>
      <w:r w:rsidRPr="00E50A38">
        <w:rPr>
          <w:b/>
          <w:bCs/>
          <w:sz w:val="20"/>
          <w:szCs w:val="20"/>
          <w:u w:val="single"/>
          <w:lang w:val="en-GB"/>
        </w:rPr>
        <w:t> </w:t>
      </w:r>
      <w:r w:rsidR="00BF4625" w:rsidRPr="00E50A38">
        <w:rPr>
          <w:b/>
          <w:bCs/>
          <w:sz w:val="20"/>
          <w:szCs w:val="20"/>
          <w:u w:val="single"/>
          <w:lang w:val="en-GB"/>
        </w:rPr>
        <w:t>December</w:t>
      </w:r>
      <w:r w:rsidRPr="00E50A38">
        <w:rPr>
          <w:b/>
          <w:bCs/>
          <w:sz w:val="20"/>
          <w:szCs w:val="20"/>
          <w:u w:val="single"/>
          <w:lang w:val="en-GB"/>
        </w:rPr>
        <w:t xml:space="preserve"> 202</w:t>
      </w:r>
      <w:r w:rsidR="00E50A38" w:rsidRPr="00E50A38">
        <w:rPr>
          <w:b/>
          <w:bCs/>
          <w:sz w:val="20"/>
          <w:szCs w:val="20"/>
          <w:u w:val="single"/>
          <w:lang w:val="en-GB"/>
        </w:rPr>
        <w:t>4</w:t>
      </w:r>
      <w:r w:rsidRPr="00E50A38">
        <w:rPr>
          <w:b/>
          <w:bCs/>
          <w:sz w:val="20"/>
          <w:szCs w:val="20"/>
          <w:u w:val="single"/>
          <w:lang w:val="en-GB"/>
        </w:rPr>
        <w:t>.</w:t>
      </w:r>
    </w:p>
    <w:p w14:paraId="2EDBE7AF" w14:textId="77777777" w:rsidR="008C53E2" w:rsidRPr="0083089D" w:rsidRDefault="008C53E2" w:rsidP="008C53E2">
      <w:pPr>
        <w:pStyle w:val="Default"/>
        <w:rPr>
          <w:i/>
          <w:iCs/>
          <w:sz w:val="20"/>
          <w:szCs w:val="20"/>
          <w:lang w:val="en-GB"/>
        </w:rPr>
      </w:pPr>
    </w:p>
    <w:p w14:paraId="4553F3C6" w14:textId="77777777" w:rsidR="008C53E2" w:rsidRPr="00F0037D" w:rsidRDefault="008C53E2" w:rsidP="008C53E2">
      <w:pPr>
        <w:pStyle w:val="Default"/>
        <w:rPr>
          <w:sz w:val="20"/>
          <w:szCs w:val="20"/>
          <w:lang w:val="en-GB"/>
        </w:rPr>
      </w:pPr>
      <w:r w:rsidRPr="0083089D">
        <w:rPr>
          <w:sz w:val="20"/>
          <w:szCs w:val="20"/>
          <w:lang w:val="en-GB"/>
        </w:rPr>
        <w:t xml:space="preserve">Please send the reimbursement form with all </w:t>
      </w:r>
      <w:r w:rsidRPr="0083089D">
        <w:rPr>
          <w:sz w:val="20"/>
          <w:szCs w:val="20"/>
          <w:u w:val="single"/>
          <w:lang w:val="en-GB"/>
        </w:rPr>
        <w:t>relevant original receipts (including boarding cards)</w:t>
      </w:r>
      <w:r w:rsidRPr="0083089D">
        <w:rPr>
          <w:sz w:val="20"/>
          <w:szCs w:val="20"/>
          <w:lang w:val="en-GB"/>
        </w:rPr>
        <w:t xml:space="preserve"> to:</w:t>
      </w:r>
      <w:r w:rsidRPr="00F0037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br/>
      </w:r>
    </w:p>
    <w:tbl>
      <w:tblPr>
        <w:tblpPr w:leftFromText="141" w:rightFromText="141" w:vertAnchor="text" w:tblpX="509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0"/>
      </w:tblGrid>
      <w:tr w:rsidR="008C53E2" w14:paraId="4A4C32FD" w14:textId="77777777" w:rsidTr="00732D23">
        <w:trPr>
          <w:trHeight w:val="336"/>
        </w:trPr>
        <w:tc>
          <w:tcPr>
            <w:tcW w:w="3220" w:type="dxa"/>
          </w:tcPr>
          <w:p w14:paraId="40BBCC8B" w14:textId="77777777" w:rsidR="008C53E2" w:rsidRPr="007E39AF" w:rsidRDefault="008C53E2" w:rsidP="00732D23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bCs/>
                <w:iCs/>
                <w:color w:val="000000"/>
                <w:kern w:val="0"/>
                <w:sz w:val="16"/>
              </w:rPr>
            </w:pPr>
            <w:proofErr w:type="spellStart"/>
            <w:r w:rsidRPr="007E39AF">
              <w:rPr>
                <w:rFonts w:cs="Cambria"/>
                <w:b/>
                <w:bCs/>
                <w:iCs/>
                <w:color w:val="000000"/>
                <w:kern w:val="0"/>
                <w:sz w:val="16"/>
              </w:rPr>
              <w:t>For</w:t>
            </w:r>
            <w:proofErr w:type="spellEnd"/>
            <w:r w:rsidRPr="007E39AF">
              <w:rPr>
                <w:rFonts w:cs="Cambria"/>
                <w:b/>
                <w:bCs/>
                <w:iCs/>
                <w:color w:val="000000"/>
                <w:kern w:val="0"/>
                <w:sz w:val="16"/>
              </w:rPr>
              <w:t xml:space="preserve"> internal </w:t>
            </w:r>
            <w:proofErr w:type="spellStart"/>
            <w:r w:rsidRPr="007E39AF">
              <w:rPr>
                <w:rFonts w:cs="Cambria"/>
                <w:b/>
                <w:bCs/>
                <w:iCs/>
                <w:color w:val="000000"/>
                <w:kern w:val="0"/>
                <w:sz w:val="16"/>
              </w:rPr>
              <w:t>use</w:t>
            </w:r>
            <w:proofErr w:type="spellEnd"/>
            <w:r w:rsidRPr="007E39AF">
              <w:rPr>
                <w:rFonts w:cs="Cambria"/>
                <w:b/>
                <w:bCs/>
                <w:iCs/>
                <w:color w:val="000000"/>
                <w:kern w:val="0"/>
                <w:sz w:val="16"/>
              </w:rPr>
              <w:t>:</w:t>
            </w:r>
          </w:p>
          <w:p w14:paraId="7FA2D39F" w14:textId="77777777" w:rsidR="008C53E2" w:rsidRPr="007E39AF" w:rsidRDefault="008C53E2" w:rsidP="00732D23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bCs/>
                <w:iCs/>
                <w:color w:val="000000"/>
                <w:kern w:val="0"/>
                <w:sz w:val="16"/>
              </w:rPr>
            </w:pPr>
          </w:p>
          <w:p w14:paraId="249D86E1" w14:textId="1322103D" w:rsidR="008C53E2" w:rsidRPr="007E39AF" w:rsidRDefault="008C53E2" w:rsidP="00732D23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bCs/>
                <w:iCs/>
                <w:color w:val="000000"/>
                <w:kern w:val="0"/>
                <w:sz w:val="16"/>
              </w:rPr>
            </w:pPr>
            <w:r w:rsidRPr="007E39AF">
              <w:rPr>
                <w:rFonts w:cs="Cambria"/>
                <w:bCs/>
                <w:iCs/>
                <w:color w:val="000000"/>
                <w:kern w:val="0"/>
                <w:sz w:val="16"/>
              </w:rPr>
              <w:t xml:space="preserve">Buchungstitel: </w:t>
            </w:r>
          </w:p>
        </w:tc>
      </w:tr>
      <w:tr w:rsidR="008C53E2" w14:paraId="6BD93E71" w14:textId="77777777" w:rsidTr="00732D23">
        <w:trPr>
          <w:trHeight w:val="244"/>
        </w:trPr>
        <w:tc>
          <w:tcPr>
            <w:tcW w:w="3220" w:type="dxa"/>
          </w:tcPr>
          <w:p w14:paraId="684CF829" w14:textId="77777777" w:rsidR="008C53E2" w:rsidRPr="007E39AF" w:rsidRDefault="008C53E2" w:rsidP="00732D23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bCs/>
                <w:iCs/>
                <w:color w:val="000000"/>
                <w:kern w:val="0"/>
                <w:sz w:val="16"/>
              </w:rPr>
            </w:pPr>
            <w:r w:rsidRPr="007E39AF">
              <w:rPr>
                <w:rFonts w:cs="Cambria"/>
                <w:bCs/>
                <w:iCs/>
                <w:color w:val="000000"/>
                <w:kern w:val="0"/>
                <w:sz w:val="16"/>
              </w:rPr>
              <w:t>OW-Nummer:</w:t>
            </w:r>
          </w:p>
        </w:tc>
      </w:tr>
    </w:tbl>
    <w:p w14:paraId="083D776E" w14:textId="77777777" w:rsidR="008C53E2" w:rsidRPr="0083089D" w:rsidRDefault="008C53E2" w:rsidP="008C53E2">
      <w:pPr>
        <w:autoSpaceDE w:val="0"/>
        <w:autoSpaceDN w:val="0"/>
        <w:adjustRightInd w:val="0"/>
        <w:spacing w:line="240" w:lineRule="auto"/>
        <w:rPr>
          <w:rFonts w:cs="Cambria"/>
          <w:b/>
          <w:bCs/>
          <w:i/>
          <w:iCs/>
          <w:color w:val="000000"/>
          <w:kern w:val="0"/>
        </w:rPr>
      </w:pPr>
      <w:r w:rsidRPr="0083089D">
        <w:rPr>
          <w:rFonts w:cs="Cambria"/>
          <w:b/>
          <w:bCs/>
          <w:i/>
          <w:iCs/>
          <w:color w:val="000000"/>
          <w:kern w:val="0"/>
        </w:rPr>
        <w:t>Stiftung Wissenschaft und Politik (SWP)</w:t>
      </w:r>
    </w:p>
    <w:p w14:paraId="391B6C89" w14:textId="77777777" w:rsidR="008C53E2" w:rsidRPr="0083089D" w:rsidRDefault="008C53E2" w:rsidP="008C53E2">
      <w:pPr>
        <w:autoSpaceDE w:val="0"/>
        <w:autoSpaceDN w:val="0"/>
        <w:adjustRightInd w:val="0"/>
        <w:spacing w:line="240" w:lineRule="auto"/>
        <w:rPr>
          <w:rFonts w:cs="Cambria"/>
          <w:i/>
          <w:color w:val="000000"/>
          <w:kern w:val="0"/>
          <w:lang w:val="en-GB"/>
        </w:rPr>
      </w:pPr>
      <w:proofErr w:type="spellStart"/>
      <w:r w:rsidRPr="0083089D">
        <w:rPr>
          <w:rFonts w:cs="Cambria"/>
          <w:bCs/>
          <w:i/>
          <w:iCs/>
          <w:color w:val="000000"/>
          <w:kern w:val="0"/>
          <w:lang w:val="en-GB"/>
        </w:rPr>
        <w:t>z.H</w:t>
      </w:r>
      <w:proofErr w:type="spellEnd"/>
      <w:r w:rsidRPr="0083089D">
        <w:rPr>
          <w:rFonts w:cs="Cambria"/>
          <w:bCs/>
          <w:i/>
          <w:iCs/>
          <w:color w:val="000000"/>
          <w:kern w:val="0"/>
          <w:lang w:val="en-GB"/>
        </w:rPr>
        <w:t xml:space="preserve">. Frau Caroline Braun </w:t>
      </w:r>
    </w:p>
    <w:p w14:paraId="6C1F98BC" w14:textId="77777777" w:rsidR="008C53E2" w:rsidRPr="0083089D" w:rsidRDefault="008C53E2" w:rsidP="008C53E2">
      <w:pPr>
        <w:autoSpaceDE w:val="0"/>
        <w:autoSpaceDN w:val="0"/>
        <w:adjustRightInd w:val="0"/>
        <w:spacing w:line="240" w:lineRule="auto"/>
        <w:rPr>
          <w:rFonts w:cs="Cambria"/>
          <w:i/>
          <w:color w:val="000000"/>
          <w:kern w:val="0"/>
          <w:lang w:val="en-GB"/>
        </w:rPr>
      </w:pPr>
      <w:proofErr w:type="spellStart"/>
      <w:r w:rsidRPr="0083089D">
        <w:rPr>
          <w:rFonts w:cs="Cambria"/>
          <w:i/>
          <w:color w:val="000000"/>
          <w:kern w:val="0"/>
          <w:lang w:val="en-GB"/>
        </w:rPr>
        <w:t>Reisestelle</w:t>
      </w:r>
      <w:proofErr w:type="spellEnd"/>
      <w:r w:rsidRPr="0083089D">
        <w:rPr>
          <w:rFonts w:cs="Cambria"/>
          <w:i/>
          <w:color w:val="000000"/>
          <w:kern w:val="0"/>
          <w:lang w:val="en-GB"/>
        </w:rPr>
        <w:t>/ travel department</w:t>
      </w:r>
    </w:p>
    <w:p w14:paraId="133363C1" w14:textId="77777777" w:rsidR="008C53E2" w:rsidRPr="0083089D" w:rsidRDefault="008C53E2" w:rsidP="008C53E2">
      <w:pPr>
        <w:autoSpaceDE w:val="0"/>
        <w:autoSpaceDN w:val="0"/>
        <w:adjustRightInd w:val="0"/>
        <w:spacing w:line="240" w:lineRule="auto"/>
        <w:rPr>
          <w:rFonts w:cs="Cambria"/>
          <w:i/>
          <w:color w:val="000000"/>
          <w:kern w:val="0"/>
          <w:lang w:val="en-GB"/>
        </w:rPr>
      </w:pPr>
      <w:r w:rsidRPr="0083089D">
        <w:rPr>
          <w:rFonts w:cs="Cambria"/>
          <w:i/>
          <w:color w:val="000000"/>
          <w:kern w:val="0"/>
          <w:lang w:val="en-GB"/>
        </w:rPr>
        <w:t>Ludwigkirchplatz 3-4</w:t>
      </w:r>
    </w:p>
    <w:p w14:paraId="6130E4C9" w14:textId="2BC5E117" w:rsidR="0083089D" w:rsidRPr="0083089D" w:rsidRDefault="008C53E2" w:rsidP="008C53E2">
      <w:pPr>
        <w:pStyle w:val="Default"/>
        <w:rPr>
          <w:i/>
          <w:sz w:val="20"/>
          <w:szCs w:val="20"/>
          <w:lang w:val="en-GB"/>
        </w:rPr>
      </w:pPr>
      <w:r w:rsidRPr="0083089D">
        <w:rPr>
          <w:i/>
          <w:sz w:val="20"/>
          <w:szCs w:val="20"/>
          <w:lang w:val="en-GB"/>
        </w:rPr>
        <w:t>10719 Berlin, Germany</w:t>
      </w:r>
    </w:p>
    <w:tbl>
      <w:tblPr>
        <w:tblStyle w:val="Tabellenraster"/>
        <w:tblpPr w:leftFromText="141" w:rightFromText="141" w:vertAnchor="text" w:horzAnchor="margin" w:tblpY="83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994"/>
      </w:tblGrid>
      <w:tr w:rsidR="008C53E2" w:rsidRPr="0083089D" w14:paraId="0BBCC1B7" w14:textId="77777777" w:rsidTr="00732D23">
        <w:trPr>
          <w:trHeight w:val="254"/>
        </w:trPr>
        <w:tc>
          <w:tcPr>
            <w:tcW w:w="1560" w:type="dxa"/>
          </w:tcPr>
          <w:p w14:paraId="0723B257" w14:textId="77777777" w:rsidR="008C53E2" w:rsidRPr="0083089D" w:rsidRDefault="008C53E2" w:rsidP="00732D23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83089D">
              <w:rPr>
                <w:i/>
                <w:sz w:val="16"/>
                <w:szCs w:val="18"/>
                <w:lang w:val="en-GB"/>
              </w:rPr>
              <w:t>Date</w:t>
            </w:r>
          </w:p>
        </w:tc>
        <w:tc>
          <w:tcPr>
            <w:tcW w:w="2994" w:type="dxa"/>
          </w:tcPr>
          <w:p w14:paraId="7F7D79F6" w14:textId="77777777" w:rsidR="008C53E2" w:rsidRPr="0083089D" w:rsidRDefault="008C53E2" w:rsidP="00732D23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83089D">
              <w:rPr>
                <w:i/>
                <w:sz w:val="16"/>
                <w:szCs w:val="18"/>
                <w:lang w:val="en-GB"/>
              </w:rPr>
              <w:t>Signature</w:t>
            </w:r>
          </w:p>
        </w:tc>
      </w:tr>
    </w:tbl>
    <w:p w14:paraId="722FBE9C" w14:textId="7E1869CF" w:rsidR="006279AC" w:rsidRDefault="006279AC" w:rsidP="0083089D">
      <w:pPr>
        <w:pStyle w:val="Default"/>
        <w:rPr>
          <w:sz w:val="22"/>
          <w:szCs w:val="22"/>
        </w:rPr>
      </w:pPr>
    </w:p>
    <w:sectPr w:rsidR="006279AC" w:rsidSect="00531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617" w:right="1418" w:bottom="1718" w:left="1418" w:header="573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7D2B" w14:textId="77777777" w:rsidR="008C53E2" w:rsidRDefault="008C53E2" w:rsidP="00A324BA">
      <w:pPr>
        <w:spacing w:line="240" w:lineRule="auto"/>
      </w:pPr>
      <w:r>
        <w:separator/>
      </w:r>
    </w:p>
  </w:endnote>
  <w:endnote w:type="continuationSeparator" w:id="0">
    <w:p w14:paraId="68138D68" w14:textId="77777777" w:rsidR="008C53E2" w:rsidRDefault="008C53E2" w:rsidP="00A32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3756" w14:textId="77777777" w:rsidR="00503769" w:rsidRDefault="005037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12AA" w14:textId="77777777" w:rsidR="00503769" w:rsidRDefault="005037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00E2" w14:textId="77777777" w:rsidR="00216D80" w:rsidRDefault="00C8112E">
    <w:pPr>
      <w:pStyle w:val="Fuzeile"/>
    </w:pPr>
    <w:r w:rsidRPr="00184E83"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558B3045" wp14:editId="57C79FC8">
          <wp:simplePos x="0" y="0"/>
          <wp:positionH relativeFrom="page">
            <wp:posOffset>5314315</wp:posOffset>
          </wp:positionH>
          <wp:positionV relativeFrom="page">
            <wp:posOffset>10153015</wp:posOffset>
          </wp:positionV>
          <wp:extent cx="1638000" cy="208800"/>
          <wp:effectExtent l="0" t="0" r="635" b="1270"/>
          <wp:wrapNone/>
          <wp:docPr id="24" name="shpCATS01_Neutral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hpCATS01_Neutral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4E83"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204997E5" wp14:editId="4254F6AC">
          <wp:simplePos x="0" y="0"/>
          <wp:positionH relativeFrom="page">
            <wp:posOffset>5314315</wp:posOffset>
          </wp:positionH>
          <wp:positionV relativeFrom="page">
            <wp:posOffset>10153015</wp:posOffset>
          </wp:positionV>
          <wp:extent cx="1638000" cy="208800"/>
          <wp:effectExtent l="0" t="0" r="635" b="1270"/>
          <wp:wrapNone/>
          <wp:docPr id="23" name="shpCATS01_NeutralPrint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hpCATS01_NeutralPrinter" hidden="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323D">
      <w:rPr>
        <w:noProof/>
        <w:lang w:val="de-DE" w:eastAsia="de-DE"/>
      </w:rPr>
      <w:drawing>
        <wp:anchor distT="0" distB="0" distL="114300" distR="114300" simplePos="0" relativeHeight="251667456" behindDoc="1" locked="1" layoutInCell="1" allowOverlap="1" wp14:anchorId="5087ED17" wp14:editId="099F6593">
          <wp:simplePos x="0" y="0"/>
          <wp:positionH relativeFrom="page">
            <wp:posOffset>896620</wp:posOffset>
          </wp:positionH>
          <wp:positionV relativeFrom="page">
            <wp:posOffset>10128250</wp:posOffset>
          </wp:positionV>
          <wp:extent cx="4320000" cy="252000"/>
          <wp:effectExtent l="0" t="0" r="0" b="0"/>
          <wp:wrapNone/>
          <wp:docPr id="14" name="shpFooter_Neutral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hpFooter_NeutralPD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0C3">
      <w:rPr>
        <w:noProof/>
        <w:lang w:val="de-DE" w:eastAsia="de-DE"/>
      </w:rPr>
      <w:drawing>
        <wp:anchor distT="0" distB="0" distL="114300" distR="114300" simplePos="0" relativeHeight="251665408" behindDoc="1" locked="1" layoutInCell="1" allowOverlap="1" wp14:anchorId="43086030" wp14:editId="335EFC96">
          <wp:simplePos x="0" y="0"/>
          <wp:positionH relativeFrom="page">
            <wp:posOffset>896620</wp:posOffset>
          </wp:positionH>
          <wp:positionV relativeFrom="page">
            <wp:posOffset>10128250</wp:posOffset>
          </wp:positionV>
          <wp:extent cx="4320000" cy="252000"/>
          <wp:effectExtent l="0" t="0" r="0" b="0"/>
          <wp:wrapNone/>
          <wp:docPr id="9" name="shpFooter_NeutralPrint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hpFooter_NeutralPrinter" hidden="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DEE8" w14:textId="77777777" w:rsidR="008C53E2" w:rsidRDefault="008C53E2" w:rsidP="00D64D9F"/>
  </w:footnote>
  <w:footnote w:type="continuationSeparator" w:id="0">
    <w:p w14:paraId="2F5DC017" w14:textId="77777777" w:rsidR="008C53E2" w:rsidRDefault="008C53E2" w:rsidP="00D64D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2E05" w14:textId="77777777" w:rsidR="00503769" w:rsidRDefault="005037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63E1" w14:textId="77777777" w:rsidR="00A93700" w:rsidRPr="00D01993" w:rsidRDefault="00FF323D" w:rsidP="00D01993">
    <w:pPr>
      <w:pStyle w:val="Seitenangabe"/>
      <w:framePr w:wrap="around"/>
    </w:pPr>
    <w:r>
      <w:t>Pag</w:t>
    </w:r>
    <w:r w:rsidR="00A93700" w:rsidRPr="00D01993">
      <w:t xml:space="preserve">e </w:t>
    </w:r>
    <w:r w:rsidR="00A93700" w:rsidRPr="00D01993">
      <w:fldChar w:fldCharType="begin"/>
    </w:r>
    <w:r w:rsidR="00A93700" w:rsidRPr="00D01993">
      <w:instrText xml:space="preserve"> PAGE   \* MERGEFORMAT </w:instrText>
    </w:r>
    <w:r w:rsidR="00A93700" w:rsidRPr="00D01993">
      <w:fldChar w:fldCharType="separate"/>
    </w:r>
    <w:r w:rsidR="008C53E2">
      <w:rPr>
        <w:noProof/>
      </w:rPr>
      <w:t>2</w:t>
    </w:r>
    <w:r w:rsidR="00A93700" w:rsidRPr="00D01993">
      <w:fldChar w:fldCharType="end"/>
    </w:r>
    <w:r>
      <w:t xml:space="preserve"> </w:t>
    </w:r>
    <w:r w:rsidR="00A93700" w:rsidRPr="00D01993">
      <w:t>o</w:t>
    </w:r>
    <w:r>
      <w:t>f</w:t>
    </w:r>
    <w:r w:rsidR="00A93700" w:rsidRPr="00D01993">
      <w:t xml:space="preserve"> </w:t>
    </w:r>
    <w:r w:rsidR="003045B0">
      <w:rPr>
        <w:noProof/>
      </w:rPr>
      <w:fldChar w:fldCharType="begin"/>
    </w:r>
    <w:r w:rsidR="003045B0">
      <w:rPr>
        <w:noProof/>
      </w:rPr>
      <w:instrText xml:space="preserve"> NUMPAGES   \* MERGEFORMAT </w:instrText>
    </w:r>
    <w:r w:rsidR="003045B0">
      <w:rPr>
        <w:noProof/>
      </w:rPr>
      <w:fldChar w:fldCharType="separate"/>
    </w:r>
    <w:r w:rsidR="00BC7F38">
      <w:rPr>
        <w:noProof/>
      </w:rPr>
      <w:t>1</w:t>
    </w:r>
    <w:r w:rsidR="003045B0">
      <w:rPr>
        <w:noProof/>
      </w:rPr>
      <w:fldChar w:fldCharType="end"/>
    </w:r>
  </w:p>
  <w:p w14:paraId="4434A25A" w14:textId="77777777" w:rsidR="007A1EA1" w:rsidRPr="007A1EA1" w:rsidRDefault="00216D80" w:rsidP="00FF1F97">
    <w:pPr>
      <w:pStyle w:val="DokumenttypS2"/>
    </w:pPr>
    <w:r w:rsidRPr="00216D80">
      <w:rPr>
        <w:lang w:val="de-DE" w:eastAsia="de-DE"/>
      </w:rPr>
      <w:drawing>
        <wp:anchor distT="0" distB="0" distL="114300" distR="114300" simplePos="0" relativeHeight="251662336" behindDoc="1" locked="1" layoutInCell="1" allowOverlap="1" wp14:anchorId="5882EAE3" wp14:editId="3179EA92">
          <wp:simplePos x="0" y="0"/>
          <wp:positionH relativeFrom="page">
            <wp:posOffset>6661150</wp:posOffset>
          </wp:positionH>
          <wp:positionV relativeFrom="page">
            <wp:posOffset>0</wp:posOffset>
          </wp:positionV>
          <wp:extent cx="360000" cy="1800000"/>
          <wp:effectExtent l="0" t="0" r="2540" b="0"/>
          <wp:wrapNone/>
          <wp:docPr id="19" name="shpLogo02_Neutral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hpLogo02_Neutral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6D80">
      <w:rPr>
        <w:lang w:val="de-DE" w:eastAsia="de-DE"/>
      </w:rPr>
      <w:drawing>
        <wp:anchor distT="0" distB="0" distL="114300" distR="114300" simplePos="0" relativeHeight="251663360" behindDoc="1" locked="1" layoutInCell="1" allowOverlap="1" wp14:anchorId="2D28B04B" wp14:editId="0CFFEB24">
          <wp:simplePos x="0" y="0"/>
          <wp:positionH relativeFrom="page">
            <wp:posOffset>6661150</wp:posOffset>
          </wp:positionH>
          <wp:positionV relativeFrom="page">
            <wp:posOffset>0</wp:posOffset>
          </wp:positionV>
          <wp:extent cx="360000" cy="1800000"/>
          <wp:effectExtent l="0" t="0" r="2540" b="0"/>
          <wp:wrapNone/>
          <wp:docPr id="20" name="shpLogo02_NeutralPrint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hpLogo02_NeutralPrinter" hidden="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16BE" w14:textId="77777777" w:rsidR="00216D80" w:rsidRDefault="00216D80">
    <w:pPr>
      <w:pStyle w:val="Kopfzeile"/>
    </w:pPr>
    <w:r w:rsidRPr="00216D80">
      <w:rPr>
        <w:noProof/>
        <w:lang w:val="de-DE" w:eastAsia="de-DE"/>
      </w:rPr>
      <w:drawing>
        <wp:anchor distT="0" distB="0" distL="114300" distR="114300" simplePos="0" relativeHeight="251659264" behindDoc="1" locked="1" layoutInCell="1" allowOverlap="1" wp14:anchorId="50EC78E7" wp14:editId="1AE711EF">
          <wp:simplePos x="0" y="0"/>
          <wp:positionH relativeFrom="page">
            <wp:posOffset>6661150</wp:posOffset>
          </wp:positionH>
          <wp:positionV relativeFrom="page">
            <wp:posOffset>0</wp:posOffset>
          </wp:positionV>
          <wp:extent cx="360000" cy="1800000"/>
          <wp:effectExtent l="0" t="0" r="2540" b="0"/>
          <wp:wrapNone/>
          <wp:docPr id="21" name="shpLogo01_Neutral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hpLogo01_Neutral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6D80"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2DA7B366" wp14:editId="159A2507">
          <wp:simplePos x="0" y="0"/>
          <wp:positionH relativeFrom="page">
            <wp:posOffset>6661150</wp:posOffset>
          </wp:positionH>
          <wp:positionV relativeFrom="page">
            <wp:posOffset>0</wp:posOffset>
          </wp:positionV>
          <wp:extent cx="360000" cy="1800000"/>
          <wp:effectExtent l="0" t="0" r="2540" b="0"/>
          <wp:wrapNone/>
          <wp:docPr id="22" name="shpLogo01_NeutralPrint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hpLogo01_NeutralPrinter" hidden="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54D"/>
    <w:multiLevelType w:val="hybridMultilevel"/>
    <w:tmpl w:val="2BD4AA2C"/>
    <w:lvl w:ilvl="0" w:tplc="00E80FD4">
      <w:start w:val="1"/>
      <w:numFmt w:val="bullet"/>
      <w:lvlText w:val="∎"/>
      <w:lvlJc w:val="left"/>
      <w:pPr>
        <w:ind w:left="720" w:hanging="360"/>
      </w:pPr>
      <w:rPr>
        <w:rFonts w:ascii="Cambria" w:hAnsi="Cambria" w:hint="default"/>
        <w:color w:val="00477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5CA1"/>
    <w:multiLevelType w:val="multilevel"/>
    <w:tmpl w:val="318C199C"/>
    <w:styleLink w:val="Aufz"/>
    <w:lvl w:ilvl="0">
      <w:start w:val="1"/>
      <w:numFmt w:val="bullet"/>
      <w:pStyle w:val="Aufzhlung"/>
      <w:lvlText w:val="∎"/>
      <w:lvlJc w:val="left"/>
      <w:pPr>
        <w:ind w:left="227" w:hanging="227"/>
      </w:pPr>
      <w:rPr>
        <w:rFonts w:ascii="Cambria" w:hAnsi="Cambria" w:hint="default"/>
        <w:color w:val="004778"/>
      </w:rPr>
    </w:lvl>
    <w:lvl w:ilvl="1">
      <w:start w:val="1"/>
      <w:numFmt w:val="bullet"/>
      <w:lvlText w:val="-"/>
      <w:lvlJc w:val="left"/>
      <w:pPr>
        <w:ind w:left="227" w:hanging="227"/>
      </w:pPr>
      <w:rPr>
        <w:rFonts w:ascii="Cambria" w:hAnsi="Cambria" w:hint="default"/>
        <w:color w:val="auto"/>
      </w:rPr>
    </w:lvl>
    <w:lvl w:ilvl="2">
      <w:start w:val="1"/>
      <w:numFmt w:val="bullet"/>
      <w:lvlText w:val="-"/>
      <w:lvlJc w:val="left"/>
      <w:pPr>
        <w:ind w:left="454" w:hanging="227"/>
      </w:pPr>
      <w:rPr>
        <w:rFonts w:ascii="Cambria" w:hAnsi="Cambria" w:hint="default"/>
        <w:color w:val="auto"/>
      </w:rPr>
    </w:lvl>
    <w:lvl w:ilvl="3">
      <w:start w:val="1"/>
      <w:numFmt w:val="bullet"/>
      <w:lvlText w:val="-"/>
      <w:lvlJc w:val="left"/>
      <w:pPr>
        <w:ind w:left="680" w:hanging="226"/>
      </w:pPr>
      <w:rPr>
        <w:rFonts w:ascii="Cambria" w:hAnsi="Cambria" w:hint="default"/>
        <w:color w:val="auto"/>
      </w:rPr>
    </w:lvl>
    <w:lvl w:ilvl="4">
      <w:start w:val="1"/>
      <w:numFmt w:val="bullet"/>
      <w:lvlText w:val="-"/>
      <w:lvlJc w:val="left"/>
      <w:pPr>
        <w:ind w:left="680" w:hanging="226"/>
      </w:pPr>
      <w:rPr>
        <w:rFonts w:ascii="Cambria" w:hAnsi="Cambria" w:hint="default"/>
        <w:color w:val="auto"/>
      </w:rPr>
    </w:lvl>
    <w:lvl w:ilvl="5">
      <w:start w:val="1"/>
      <w:numFmt w:val="bullet"/>
      <w:lvlText w:val="-"/>
      <w:lvlJc w:val="left"/>
      <w:pPr>
        <w:ind w:left="680" w:hanging="226"/>
      </w:pPr>
      <w:rPr>
        <w:rFonts w:ascii="Cambria" w:hAnsi="Cambria" w:hint="default"/>
        <w:color w:val="auto"/>
      </w:rPr>
    </w:lvl>
    <w:lvl w:ilvl="6">
      <w:start w:val="1"/>
      <w:numFmt w:val="bullet"/>
      <w:lvlText w:val="-"/>
      <w:lvlJc w:val="left"/>
      <w:pPr>
        <w:ind w:left="680" w:hanging="226"/>
      </w:pPr>
      <w:rPr>
        <w:rFonts w:ascii="Cambria" w:hAnsi="Cambria" w:hint="default"/>
        <w:color w:val="auto"/>
      </w:rPr>
    </w:lvl>
    <w:lvl w:ilvl="7">
      <w:start w:val="1"/>
      <w:numFmt w:val="bullet"/>
      <w:lvlText w:val="-"/>
      <w:lvlJc w:val="left"/>
      <w:pPr>
        <w:ind w:left="680" w:hanging="226"/>
      </w:pPr>
      <w:rPr>
        <w:rFonts w:ascii="Cambria" w:hAnsi="Cambria" w:hint="default"/>
        <w:color w:val="auto"/>
      </w:rPr>
    </w:lvl>
    <w:lvl w:ilvl="8">
      <w:start w:val="1"/>
      <w:numFmt w:val="bullet"/>
      <w:lvlText w:val="-"/>
      <w:lvlJc w:val="left"/>
      <w:pPr>
        <w:ind w:left="680" w:hanging="226"/>
      </w:pPr>
      <w:rPr>
        <w:rFonts w:ascii="Cambria" w:hAnsi="Cambria" w:hint="default"/>
        <w:color w:val="auto"/>
      </w:rPr>
    </w:lvl>
  </w:abstractNum>
  <w:abstractNum w:abstractNumId="2" w15:restartNumberingAfterBreak="0">
    <w:nsid w:val="43F4381D"/>
    <w:multiLevelType w:val="hybridMultilevel"/>
    <w:tmpl w:val="D72C4600"/>
    <w:lvl w:ilvl="0" w:tplc="08108F7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B51A9"/>
    <w:multiLevelType w:val="hybridMultilevel"/>
    <w:tmpl w:val="1FDC9A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55B6E"/>
    <w:multiLevelType w:val="hybridMultilevel"/>
    <w:tmpl w:val="86645206"/>
    <w:lvl w:ilvl="0" w:tplc="554EE3F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color w:val="00477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87F20"/>
    <w:multiLevelType w:val="hybridMultilevel"/>
    <w:tmpl w:val="8E74A386"/>
    <w:lvl w:ilvl="0" w:tplc="5628AD80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F78CB"/>
    <w:multiLevelType w:val="hybridMultilevel"/>
    <w:tmpl w:val="8B26A5D8"/>
    <w:lvl w:ilvl="0" w:tplc="BCD24CBE">
      <w:start w:val="1"/>
      <w:numFmt w:val="bullet"/>
      <w:lvlText w:val="∎"/>
      <w:lvlJc w:val="left"/>
      <w:pPr>
        <w:ind w:left="720" w:hanging="360"/>
      </w:pPr>
      <w:rPr>
        <w:rFonts w:ascii="Cambria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D2179"/>
    <w:multiLevelType w:val="hybridMultilevel"/>
    <w:tmpl w:val="EFE247DE"/>
    <w:lvl w:ilvl="0" w:tplc="8926FF1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B7914"/>
    <w:multiLevelType w:val="hybridMultilevel"/>
    <w:tmpl w:val="83A4967A"/>
    <w:lvl w:ilvl="0" w:tplc="B87635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autoHyphenation/>
  <w:consecutiveHyphenLimit w:val="4"/>
  <w:hyphenationZone w:val="425"/>
  <w:drawingGridHorizontalSpacing w:val="181"/>
  <w:drawingGridVerticalSpacing w:val="261"/>
  <w:displayHorizont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 1" w:val="clemens morfeld"/>
    <w:docVar w:name="Build" w:val="002-000-002"/>
    <w:docVar w:name="dcpThisDocumentsLastLayout" w:val="9"/>
    <w:docVar w:name="dvarAdditionalLayouts" w:val="10"/>
    <w:docVar w:name="dvarCurrentPrintLayout" w:val="9"/>
    <w:docVar w:name="dvarLayoutVersion" w:val="1.02"/>
    <w:docVar w:name="dvarPrintLayouts" w:val="1 9"/>
    <w:docVar w:name="dvarReadLayout" w:val="10"/>
    <w:docVar w:name="dvarSaveInThisLayout" w:val="10"/>
    <w:docVar w:name="Erstellt am" w:val="05.08.2019"/>
    <w:docVar w:name="Erstellt von" w:val="morfeld softwareentwicklung / office network"/>
    <w:docVar w:name="Stand" w:val="16.03.2022"/>
    <w:docVar w:name="Version" w:val="2.0.0"/>
  </w:docVars>
  <w:rsids>
    <w:rsidRoot w:val="008C53E2"/>
    <w:rsid w:val="00003481"/>
    <w:rsid w:val="00012B32"/>
    <w:rsid w:val="00047520"/>
    <w:rsid w:val="0005614E"/>
    <w:rsid w:val="00067555"/>
    <w:rsid w:val="0007648C"/>
    <w:rsid w:val="0009354A"/>
    <w:rsid w:val="00094F30"/>
    <w:rsid w:val="000A044B"/>
    <w:rsid w:val="000A28D0"/>
    <w:rsid w:val="000A6C8D"/>
    <w:rsid w:val="000C0B2D"/>
    <w:rsid w:val="000C6450"/>
    <w:rsid w:val="000C72C5"/>
    <w:rsid w:val="000C7302"/>
    <w:rsid w:val="000C78E3"/>
    <w:rsid w:val="000E6986"/>
    <w:rsid w:val="00116710"/>
    <w:rsid w:val="00117F5E"/>
    <w:rsid w:val="001228AD"/>
    <w:rsid w:val="00146CEC"/>
    <w:rsid w:val="00156B0B"/>
    <w:rsid w:val="001625AC"/>
    <w:rsid w:val="00165116"/>
    <w:rsid w:val="001660BB"/>
    <w:rsid w:val="0019090A"/>
    <w:rsid w:val="00194019"/>
    <w:rsid w:val="001A1015"/>
    <w:rsid w:val="001A2EF7"/>
    <w:rsid w:val="001A5FDB"/>
    <w:rsid w:val="001B3C83"/>
    <w:rsid w:val="001C2E2F"/>
    <w:rsid w:val="001E2E93"/>
    <w:rsid w:val="001F07EC"/>
    <w:rsid w:val="001F13D6"/>
    <w:rsid w:val="0020515D"/>
    <w:rsid w:val="00207B4A"/>
    <w:rsid w:val="002118E5"/>
    <w:rsid w:val="00215AFA"/>
    <w:rsid w:val="00215EF2"/>
    <w:rsid w:val="00216D80"/>
    <w:rsid w:val="00227A3E"/>
    <w:rsid w:val="00231A30"/>
    <w:rsid w:val="002347B4"/>
    <w:rsid w:val="00240D92"/>
    <w:rsid w:val="002430A7"/>
    <w:rsid w:val="002452F7"/>
    <w:rsid w:val="00247512"/>
    <w:rsid w:val="0025548F"/>
    <w:rsid w:val="0028203C"/>
    <w:rsid w:val="0028593A"/>
    <w:rsid w:val="002D5826"/>
    <w:rsid w:val="002D6273"/>
    <w:rsid w:val="002E3059"/>
    <w:rsid w:val="002E6868"/>
    <w:rsid w:val="002F4C97"/>
    <w:rsid w:val="00302BC4"/>
    <w:rsid w:val="003045B0"/>
    <w:rsid w:val="003146DD"/>
    <w:rsid w:val="00314D4C"/>
    <w:rsid w:val="00332B26"/>
    <w:rsid w:val="00344436"/>
    <w:rsid w:val="00346D3C"/>
    <w:rsid w:val="00351E28"/>
    <w:rsid w:val="00354045"/>
    <w:rsid w:val="00356770"/>
    <w:rsid w:val="00361968"/>
    <w:rsid w:val="0038077F"/>
    <w:rsid w:val="00385D47"/>
    <w:rsid w:val="003A339F"/>
    <w:rsid w:val="003B0AEE"/>
    <w:rsid w:val="003B1801"/>
    <w:rsid w:val="003B64D2"/>
    <w:rsid w:val="003C1FF3"/>
    <w:rsid w:val="003C48CC"/>
    <w:rsid w:val="003D5189"/>
    <w:rsid w:val="003F14C3"/>
    <w:rsid w:val="004075B7"/>
    <w:rsid w:val="00423253"/>
    <w:rsid w:val="00452075"/>
    <w:rsid w:val="0046338E"/>
    <w:rsid w:val="00464433"/>
    <w:rsid w:val="0048215B"/>
    <w:rsid w:val="00491F15"/>
    <w:rsid w:val="004B4B1D"/>
    <w:rsid w:val="004C0236"/>
    <w:rsid w:val="004D3CD1"/>
    <w:rsid w:val="004D4FFA"/>
    <w:rsid w:val="004D5990"/>
    <w:rsid w:val="004E3003"/>
    <w:rsid w:val="004F580B"/>
    <w:rsid w:val="005002FB"/>
    <w:rsid w:val="00502B0D"/>
    <w:rsid w:val="00503769"/>
    <w:rsid w:val="005061C3"/>
    <w:rsid w:val="005112C1"/>
    <w:rsid w:val="00513748"/>
    <w:rsid w:val="00521822"/>
    <w:rsid w:val="0052217B"/>
    <w:rsid w:val="005310B9"/>
    <w:rsid w:val="0053114E"/>
    <w:rsid w:val="0053273A"/>
    <w:rsid w:val="00532A99"/>
    <w:rsid w:val="00546CB8"/>
    <w:rsid w:val="0056058F"/>
    <w:rsid w:val="0057201A"/>
    <w:rsid w:val="005763CB"/>
    <w:rsid w:val="00576E21"/>
    <w:rsid w:val="00580096"/>
    <w:rsid w:val="005852FE"/>
    <w:rsid w:val="00586AA6"/>
    <w:rsid w:val="005A5F5E"/>
    <w:rsid w:val="005B1BF6"/>
    <w:rsid w:val="005C64F3"/>
    <w:rsid w:val="005D3640"/>
    <w:rsid w:val="005D504E"/>
    <w:rsid w:val="005E3507"/>
    <w:rsid w:val="005E69CE"/>
    <w:rsid w:val="005F3B47"/>
    <w:rsid w:val="005F7362"/>
    <w:rsid w:val="006019FC"/>
    <w:rsid w:val="0060577F"/>
    <w:rsid w:val="00607250"/>
    <w:rsid w:val="00611607"/>
    <w:rsid w:val="00626161"/>
    <w:rsid w:val="006279AC"/>
    <w:rsid w:val="00642603"/>
    <w:rsid w:val="0064397B"/>
    <w:rsid w:val="00652244"/>
    <w:rsid w:val="00662BF2"/>
    <w:rsid w:val="00674092"/>
    <w:rsid w:val="006836F1"/>
    <w:rsid w:val="00687ACC"/>
    <w:rsid w:val="00687C07"/>
    <w:rsid w:val="006925F2"/>
    <w:rsid w:val="0069542F"/>
    <w:rsid w:val="00697174"/>
    <w:rsid w:val="006A2F92"/>
    <w:rsid w:val="006A589E"/>
    <w:rsid w:val="006A6DBC"/>
    <w:rsid w:val="006B4097"/>
    <w:rsid w:val="006B4363"/>
    <w:rsid w:val="006C4111"/>
    <w:rsid w:val="006C6A21"/>
    <w:rsid w:val="006F21EC"/>
    <w:rsid w:val="006F354F"/>
    <w:rsid w:val="00700109"/>
    <w:rsid w:val="00700EBE"/>
    <w:rsid w:val="007014F2"/>
    <w:rsid w:val="007062F7"/>
    <w:rsid w:val="00721D7C"/>
    <w:rsid w:val="007376F0"/>
    <w:rsid w:val="00761615"/>
    <w:rsid w:val="00764B11"/>
    <w:rsid w:val="007651DF"/>
    <w:rsid w:val="007A18BD"/>
    <w:rsid w:val="007A1EA1"/>
    <w:rsid w:val="007A737F"/>
    <w:rsid w:val="007B3154"/>
    <w:rsid w:val="007C5C64"/>
    <w:rsid w:val="007D242A"/>
    <w:rsid w:val="007E4D46"/>
    <w:rsid w:val="007E536A"/>
    <w:rsid w:val="007F3366"/>
    <w:rsid w:val="007F698D"/>
    <w:rsid w:val="00801034"/>
    <w:rsid w:val="0080261E"/>
    <w:rsid w:val="00816931"/>
    <w:rsid w:val="00817627"/>
    <w:rsid w:val="00821F27"/>
    <w:rsid w:val="0083089D"/>
    <w:rsid w:val="00837D93"/>
    <w:rsid w:val="00843CBE"/>
    <w:rsid w:val="0085091B"/>
    <w:rsid w:val="008569E8"/>
    <w:rsid w:val="008636AD"/>
    <w:rsid w:val="00870B93"/>
    <w:rsid w:val="00871E73"/>
    <w:rsid w:val="00872E4A"/>
    <w:rsid w:val="008829CF"/>
    <w:rsid w:val="00885CE9"/>
    <w:rsid w:val="0089623B"/>
    <w:rsid w:val="008A3259"/>
    <w:rsid w:val="008C0DFA"/>
    <w:rsid w:val="008C53E2"/>
    <w:rsid w:val="008D087F"/>
    <w:rsid w:val="008D4458"/>
    <w:rsid w:val="008D48A1"/>
    <w:rsid w:val="008E1DF5"/>
    <w:rsid w:val="008F1216"/>
    <w:rsid w:val="008F3E75"/>
    <w:rsid w:val="009039DC"/>
    <w:rsid w:val="0091027F"/>
    <w:rsid w:val="00913581"/>
    <w:rsid w:val="00936D1A"/>
    <w:rsid w:val="009405FA"/>
    <w:rsid w:val="00944003"/>
    <w:rsid w:val="0094509A"/>
    <w:rsid w:val="00952766"/>
    <w:rsid w:val="009642C2"/>
    <w:rsid w:val="009711C3"/>
    <w:rsid w:val="00974C2A"/>
    <w:rsid w:val="00975E92"/>
    <w:rsid w:val="009760D3"/>
    <w:rsid w:val="009A1EF0"/>
    <w:rsid w:val="009B2398"/>
    <w:rsid w:val="009B377C"/>
    <w:rsid w:val="009E3AF2"/>
    <w:rsid w:val="009F52A2"/>
    <w:rsid w:val="00A02456"/>
    <w:rsid w:val="00A054B3"/>
    <w:rsid w:val="00A100BB"/>
    <w:rsid w:val="00A100C3"/>
    <w:rsid w:val="00A1244E"/>
    <w:rsid w:val="00A14D18"/>
    <w:rsid w:val="00A16CC7"/>
    <w:rsid w:val="00A30537"/>
    <w:rsid w:val="00A324BA"/>
    <w:rsid w:val="00A3340E"/>
    <w:rsid w:val="00A3513B"/>
    <w:rsid w:val="00A41F28"/>
    <w:rsid w:val="00A42625"/>
    <w:rsid w:val="00A43A74"/>
    <w:rsid w:val="00A460F3"/>
    <w:rsid w:val="00A50638"/>
    <w:rsid w:val="00A517B0"/>
    <w:rsid w:val="00A52583"/>
    <w:rsid w:val="00A67650"/>
    <w:rsid w:val="00A7130F"/>
    <w:rsid w:val="00A91BB6"/>
    <w:rsid w:val="00A93700"/>
    <w:rsid w:val="00A9720C"/>
    <w:rsid w:val="00AA69D1"/>
    <w:rsid w:val="00AC474F"/>
    <w:rsid w:val="00AC7440"/>
    <w:rsid w:val="00AD228E"/>
    <w:rsid w:val="00AD5F53"/>
    <w:rsid w:val="00B00CC7"/>
    <w:rsid w:val="00B0591D"/>
    <w:rsid w:val="00B2431A"/>
    <w:rsid w:val="00B54532"/>
    <w:rsid w:val="00B56820"/>
    <w:rsid w:val="00B65041"/>
    <w:rsid w:val="00B65D34"/>
    <w:rsid w:val="00B67C88"/>
    <w:rsid w:val="00B74430"/>
    <w:rsid w:val="00B842A1"/>
    <w:rsid w:val="00B869D6"/>
    <w:rsid w:val="00B96E96"/>
    <w:rsid w:val="00BA154B"/>
    <w:rsid w:val="00BA5265"/>
    <w:rsid w:val="00BA7032"/>
    <w:rsid w:val="00BB14A5"/>
    <w:rsid w:val="00BB2686"/>
    <w:rsid w:val="00BC562A"/>
    <w:rsid w:val="00BC7B00"/>
    <w:rsid w:val="00BC7F38"/>
    <w:rsid w:val="00BD40AF"/>
    <w:rsid w:val="00BD4CC7"/>
    <w:rsid w:val="00BF4625"/>
    <w:rsid w:val="00C010CA"/>
    <w:rsid w:val="00C11232"/>
    <w:rsid w:val="00C120E0"/>
    <w:rsid w:val="00C4379E"/>
    <w:rsid w:val="00C448F8"/>
    <w:rsid w:val="00C47FC3"/>
    <w:rsid w:val="00C53D80"/>
    <w:rsid w:val="00C53F83"/>
    <w:rsid w:val="00C62A68"/>
    <w:rsid w:val="00C80BFD"/>
    <w:rsid w:val="00C8112E"/>
    <w:rsid w:val="00C84E1D"/>
    <w:rsid w:val="00C957B7"/>
    <w:rsid w:val="00C9631F"/>
    <w:rsid w:val="00CA0B35"/>
    <w:rsid w:val="00CA4831"/>
    <w:rsid w:val="00CC2D83"/>
    <w:rsid w:val="00CD10BC"/>
    <w:rsid w:val="00CD5A0B"/>
    <w:rsid w:val="00CF1C72"/>
    <w:rsid w:val="00CF2EE1"/>
    <w:rsid w:val="00CF4ACE"/>
    <w:rsid w:val="00CF65BF"/>
    <w:rsid w:val="00D01993"/>
    <w:rsid w:val="00D075BA"/>
    <w:rsid w:val="00D07705"/>
    <w:rsid w:val="00D170F1"/>
    <w:rsid w:val="00D21757"/>
    <w:rsid w:val="00D35BA1"/>
    <w:rsid w:val="00D47893"/>
    <w:rsid w:val="00D504C3"/>
    <w:rsid w:val="00D51BAA"/>
    <w:rsid w:val="00D5783A"/>
    <w:rsid w:val="00D64D9F"/>
    <w:rsid w:val="00D667DE"/>
    <w:rsid w:val="00D72426"/>
    <w:rsid w:val="00D73FD5"/>
    <w:rsid w:val="00D80E59"/>
    <w:rsid w:val="00D83F4A"/>
    <w:rsid w:val="00D857C2"/>
    <w:rsid w:val="00D9156A"/>
    <w:rsid w:val="00DA153F"/>
    <w:rsid w:val="00DB7420"/>
    <w:rsid w:val="00DC27B5"/>
    <w:rsid w:val="00DC392B"/>
    <w:rsid w:val="00DE008B"/>
    <w:rsid w:val="00DF3C6B"/>
    <w:rsid w:val="00DF7E53"/>
    <w:rsid w:val="00E1267D"/>
    <w:rsid w:val="00E1639C"/>
    <w:rsid w:val="00E179EC"/>
    <w:rsid w:val="00E4226A"/>
    <w:rsid w:val="00E425EB"/>
    <w:rsid w:val="00E50A38"/>
    <w:rsid w:val="00E51C52"/>
    <w:rsid w:val="00E67AC2"/>
    <w:rsid w:val="00E67BA6"/>
    <w:rsid w:val="00E76EB6"/>
    <w:rsid w:val="00E83CD8"/>
    <w:rsid w:val="00E908D9"/>
    <w:rsid w:val="00E916BA"/>
    <w:rsid w:val="00EA5B4F"/>
    <w:rsid w:val="00EB4E11"/>
    <w:rsid w:val="00EB7D4A"/>
    <w:rsid w:val="00EC4788"/>
    <w:rsid w:val="00ED38C4"/>
    <w:rsid w:val="00EE36CE"/>
    <w:rsid w:val="00EE5A21"/>
    <w:rsid w:val="00EF3983"/>
    <w:rsid w:val="00EF6A9B"/>
    <w:rsid w:val="00F00128"/>
    <w:rsid w:val="00F00374"/>
    <w:rsid w:val="00F24713"/>
    <w:rsid w:val="00F30709"/>
    <w:rsid w:val="00F465F9"/>
    <w:rsid w:val="00F46C74"/>
    <w:rsid w:val="00F55408"/>
    <w:rsid w:val="00F57301"/>
    <w:rsid w:val="00F577A3"/>
    <w:rsid w:val="00F75800"/>
    <w:rsid w:val="00F82409"/>
    <w:rsid w:val="00F82D3E"/>
    <w:rsid w:val="00F94C8D"/>
    <w:rsid w:val="00F97BD2"/>
    <w:rsid w:val="00FB3BDB"/>
    <w:rsid w:val="00FB49B9"/>
    <w:rsid w:val="00FC339D"/>
    <w:rsid w:val="00FC5C20"/>
    <w:rsid w:val="00FD2B96"/>
    <w:rsid w:val="00FD3F44"/>
    <w:rsid w:val="00FF1F97"/>
    <w:rsid w:val="00FF323D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913F5D"/>
  <w15:docId w15:val="{2E605D06-B0FB-4A2D-8759-031740E3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de-D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53E2"/>
    <w:pPr>
      <w:spacing w:line="260" w:lineRule="exact"/>
    </w:pPr>
    <w:rPr>
      <w:kern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04C3"/>
    <w:pPr>
      <w:suppressAutoHyphens/>
      <w:spacing w:after="260" w:line="780" w:lineRule="exact"/>
      <w:outlineLvl w:val="0"/>
    </w:pPr>
    <w:rPr>
      <w:color w:val="B37C00"/>
      <w:sz w:val="68"/>
      <w:szCs w:val="64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B3154"/>
    <w:pPr>
      <w:keepNext/>
      <w:keepLines/>
      <w:suppressAutoHyphens/>
      <w:spacing w:before="520" w:after="260"/>
      <w:contextualSpacing/>
      <w:outlineLvl w:val="1"/>
    </w:pPr>
    <w:rPr>
      <w:b/>
      <w:color w:val="004778"/>
      <w:sz w:val="23"/>
      <w:szCs w:val="24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B3154"/>
    <w:pPr>
      <w:keepNext/>
      <w:keepLines/>
      <w:suppressAutoHyphens/>
      <w:spacing w:before="260" w:after="260"/>
      <w:outlineLvl w:val="2"/>
    </w:pPr>
    <w:rPr>
      <w:rFonts w:eastAsiaTheme="majorEastAsia" w:cstheme="majorBidi"/>
      <w:b/>
      <w:sz w:val="23"/>
      <w:szCs w:val="24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B3154"/>
    <w:pPr>
      <w:keepNext/>
      <w:keepLines/>
      <w:suppressAutoHyphens/>
      <w:spacing w:before="260"/>
      <w:outlineLvl w:val="3"/>
    </w:pPr>
    <w:rPr>
      <w:b/>
      <w:position w:val="3"/>
      <w:sz w:val="21"/>
      <w:szCs w:val="21"/>
      <w:lang w:val="en-GB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7B3154"/>
    <w:pPr>
      <w:keepNext/>
      <w:keepLines/>
      <w:suppressAutoHyphens/>
      <w:spacing w:before="260"/>
      <w:outlineLvl w:val="4"/>
    </w:pPr>
    <w:rPr>
      <w:rFonts w:eastAsiaTheme="majorEastAsia" w:cstheme="majorBidi"/>
      <w:i/>
      <w:position w:val="3"/>
      <w:sz w:val="21"/>
      <w:lang w:val="en-GB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E67AC2"/>
    <w:pPr>
      <w:keepNext/>
      <w:keepLines/>
      <w:outlineLvl w:val="5"/>
    </w:pPr>
    <w:rPr>
      <w:rFonts w:eastAsiaTheme="majorEastAsia" w:cstheme="majorBidi"/>
      <w:lang w:val="en-GB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67AC2"/>
    <w:pPr>
      <w:keepNext/>
      <w:keepLines/>
      <w:outlineLvl w:val="6"/>
    </w:pPr>
    <w:rPr>
      <w:rFonts w:eastAsiaTheme="majorEastAsia" w:cstheme="majorBidi"/>
      <w:b/>
      <w:iCs/>
      <w:lang w:val="en-GB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67AC2"/>
    <w:pPr>
      <w:keepNext/>
      <w:keepLines/>
      <w:outlineLvl w:val="7"/>
    </w:pPr>
    <w:rPr>
      <w:rFonts w:eastAsiaTheme="majorEastAsia" w:cstheme="majorBidi"/>
      <w:b/>
      <w:color w:val="272727" w:themeColor="text1" w:themeTint="D8"/>
      <w:szCs w:val="21"/>
      <w:lang w:val="en-GB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67AC2"/>
    <w:pPr>
      <w:keepNext/>
      <w:keepLines/>
      <w:outlineLvl w:val="8"/>
    </w:pPr>
    <w:rPr>
      <w:rFonts w:eastAsiaTheme="majorEastAsia" w:cstheme="majorBidi"/>
      <w:i/>
      <w:iCs/>
      <w:szCs w:val="2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BC7B00"/>
    <w:pPr>
      <w:tabs>
        <w:tab w:val="center" w:pos="4536"/>
        <w:tab w:val="right" w:pos="9072"/>
      </w:tabs>
      <w:spacing w:line="220" w:lineRule="atLeast"/>
    </w:pPr>
    <w:rPr>
      <w:sz w:val="16"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C7B00"/>
    <w:rPr>
      <w:sz w:val="16"/>
    </w:rPr>
  </w:style>
  <w:style w:type="paragraph" w:styleId="Fuzeile">
    <w:name w:val="footer"/>
    <w:basedOn w:val="Standard"/>
    <w:link w:val="FuzeileZchn"/>
    <w:uiPriority w:val="99"/>
    <w:semiHidden/>
    <w:rsid w:val="00BC7B00"/>
    <w:pPr>
      <w:tabs>
        <w:tab w:val="center" w:pos="4536"/>
        <w:tab w:val="right" w:pos="9072"/>
      </w:tabs>
      <w:spacing w:line="260" w:lineRule="atLeast"/>
    </w:pPr>
    <w:rPr>
      <w:sz w:val="16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C7B00"/>
    <w:rPr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04C3"/>
    <w:rPr>
      <w:color w:val="B37C00"/>
      <w:kern w:val="4"/>
      <w:sz w:val="68"/>
      <w:szCs w:val="6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3154"/>
    <w:rPr>
      <w:b/>
      <w:color w:val="004778"/>
      <w:kern w:val="4"/>
      <w:sz w:val="2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3154"/>
    <w:rPr>
      <w:b/>
      <w:kern w:val="4"/>
      <w:position w:val="3"/>
      <w:sz w:val="21"/>
      <w:szCs w:val="21"/>
    </w:rPr>
  </w:style>
  <w:style w:type="paragraph" w:styleId="Listenabsatz">
    <w:name w:val="List Paragraph"/>
    <w:basedOn w:val="Standard"/>
    <w:uiPriority w:val="34"/>
    <w:semiHidden/>
    <w:qFormat/>
    <w:rsid w:val="004075B7"/>
    <w:pPr>
      <w:ind w:left="720"/>
      <w:contextualSpacing/>
    </w:pPr>
    <w:rPr>
      <w:lang w:val="en-GB"/>
    </w:rPr>
  </w:style>
  <w:style w:type="table" w:styleId="Tabellenraster">
    <w:name w:val="Table Grid"/>
    <w:basedOn w:val="NormaleTabelle"/>
    <w:uiPriority w:val="39"/>
    <w:rsid w:val="001A2E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WPAgenda">
    <w:name w:val="_SWP_Agenda"/>
    <w:basedOn w:val="NormaleTabelle"/>
    <w:uiPriority w:val="99"/>
    <w:rsid w:val="00354045"/>
    <w:tblPr>
      <w:tblBorders>
        <w:top w:val="single" w:sz="2" w:space="0" w:color="000000"/>
        <w:bottom w:val="single" w:sz="2" w:space="0" w:color="000000"/>
        <w:insideH w:val="single" w:sz="2" w:space="0" w:color="000000"/>
      </w:tblBorders>
      <w:tblCellMar>
        <w:top w:w="85" w:type="dxa"/>
        <w:left w:w="0" w:type="dxa"/>
        <w:bottom w:w="425" w:type="dxa"/>
        <w:right w:w="0" w:type="dxa"/>
      </w:tblCellMar>
    </w:tblPr>
  </w:style>
  <w:style w:type="paragraph" w:customStyle="1" w:styleId="StandardFett">
    <w:name w:val="Standard Fett"/>
    <w:basedOn w:val="Standard"/>
    <w:next w:val="Standard"/>
    <w:qFormat/>
    <w:rsid w:val="00D83F4A"/>
    <w:rPr>
      <w:b/>
      <w:lang w:val="en-GB"/>
    </w:rPr>
  </w:style>
  <w:style w:type="paragraph" w:customStyle="1" w:styleId="StandardKursiv">
    <w:name w:val="Standard Kursiv"/>
    <w:basedOn w:val="Standard"/>
    <w:next w:val="Standard"/>
    <w:qFormat/>
    <w:rsid w:val="00D83F4A"/>
    <w:rPr>
      <w:i/>
      <w:lang w:val="en-GB"/>
    </w:rPr>
  </w:style>
  <w:style w:type="paragraph" w:customStyle="1" w:styleId="Seitenangabe">
    <w:name w:val="Seitenangabe"/>
    <w:basedOn w:val="Standard"/>
    <w:semiHidden/>
    <w:qFormat/>
    <w:rsid w:val="00D01993"/>
    <w:pPr>
      <w:framePr w:w="1701" w:hSpace="142" w:wrap="around" w:vAnchor="page" w:hAnchor="page" w:x="8781" w:y="15380" w:anchorLock="1"/>
      <w:jc w:val="right"/>
    </w:pPr>
    <w:rPr>
      <w:sz w:val="16"/>
      <w:szCs w:val="16"/>
      <w:lang w:val="en-GB"/>
    </w:rPr>
  </w:style>
  <w:style w:type="paragraph" w:customStyle="1" w:styleId="Dokumenttyp">
    <w:name w:val="Dokumenttyp"/>
    <w:basedOn w:val="Standard"/>
    <w:qFormat/>
    <w:rsid w:val="00D5783A"/>
    <w:pPr>
      <w:framePr w:w="6804" w:h="782" w:hSpace="142" w:vSpace="130" w:wrap="notBeside" w:vAnchor="page" w:hAnchor="margin" w:y="2207" w:anchorLock="1"/>
      <w:spacing w:line="780" w:lineRule="exact"/>
    </w:pPr>
    <w:rPr>
      <w:color w:val="B37C00"/>
      <w:sz w:val="68"/>
      <w:szCs w:val="68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3154"/>
    <w:rPr>
      <w:rFonts w:eastAsiaTheme="majorEastAsia" w:cstheme="majorBidi"/>
      <w:b/>
      <w:kern w:val="4"/>
      <w:sz w:val="23"/>
      <w:szCs w:val="24"/>
    </w:rPr>
  </w:style>
  <w:style w:type="table" w:customStyle="1" w:styleId="-SWPLinieneinfach">
    <w:name w:val="-SWP_Linien_einfach"/>
    <w:basedOn w:val="NormaleTabelle"/>
    <w:uiPriority w:val="99"/>
    <w:rsid w:val="00761615"/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rPr>
        <w:i/>
      </w:rPr>
      <w:tblPr>
        <w:tblCellMar>
          <w:top w:w="57" w:type="dxa"/>
          <w:left w:w="0" w:type="dxa"/>
          <w:bottom w:w="85" w:type="dxa"/>
          <w:right w:w="0" w:type="dxa"/>
        </w:tblCellMar>
      </w:tblPr>
      <w:tcPr>
        <w:tcBorders>
          <w:bottom w:val="single" w:sz="4" w:space="0" w:color="auto"/>
        </w:tcBorders>
      </w:tcPr>
    </w:tblStylePr>
    <w:tblStylePr w:type="lastRow">
      <w:tblPr>
        <w:tblCellMar>
          <w:top w:w="0" w:type="dxa"/>
          <w:left w:w="0" w:type="dxa"/>
          <w:bottom w:w="28" w:type="dxa"/>
          <w:right w:w="0" w:type="dxa"/>
        </w:tblCellMar>
      </w:tblPr>
    </w:tblStyle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5C64F3"/>
    <w:pPr>
      <w:spacing w:line="240" w:lineRule="auto"/>
      <w:contextualSpacing/>
    </w:pPr>
    <w:rPr>
      <w:rFonts w:eastAsiaTheme="majorEastAsia" w:cstheme="majorBidi"/>
      <w:spacing w:val="-10"/>
      <w:kern w:val="28"/>
      <w:sz w:val="64"/>
      <w:szCs w:val="56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F577A3"/>
    <w:rPr>
      <w:rFonts w:eastAsiaTheme="majorEastAsia" w:cstheme="majorBidi"/>
      <w:spacing w:val="-10"/>
      <w:kern w:val="28"/>
      <w:sz w:val="64"/>
      <w:szCs w:val="5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3154"/>
    <w:rPr>
      <w:rFonts w:eastAsiaTheme="majorEastAsia" w:cstheme="majorBidi"/>
      <w:i/>
      <w:kern w:val="4"/>
      <w:position w:val="3"/>
      <w:sz w:val="21"/>
    </w:rPr>
  </w:style>
  <w:style w:type="table" w:customStyle="1" w:styleId="einfach">
    <w:name w:val="_einfach"/>
    <w:basedOn w:val="NormaleTabelle"/>
    <w:uiPriority w:val="99"/>
    <w:rsid w:val="00A41F28"/>
    <w:tblPr>
      <w:tblCellMar>
        <w:left w:w="0" w:type="dxa"/>
        <w:right w:w="0" w:type="dxa"/>
      </w:tblCellMar>
    </w:tblPr>
  </w:style>
  <w:style w:type="paragraph" w:customStyle="1" w:styleId="Aufzhlung">
    <w:name w:val="Aufzählung"/>
    <w:basedOn w:val="Standard"/>
    <w:qFormat/>
    <w:rsid w:val="005002FB"/>
    <w:pPr>
      <w:numPr>
        <w:numId w:val="12"/>
      </w:numPr>
    </w:pPr>
    <w:rPr>
      <w:lang w:val="en-GB"/>
    </w:rPr>
  </w:style>
  <w:style w:type="numbering" w:customStyle="1" w:styleId="Aufz">
    <w:name w:val="_Aufz"/>
    <w:basedOn w:val="KeineListe"/>
    <w:uiPriority w:val="99"/>
    <w:rsid w:val="005002FB"/>
    <w:pPr>
      <w:numPr>
        <w:numId w:val="8"/>
      </w:numPr>
    </w:pPr>
  </w:style>
  <w:style w:type="paragraph" w:customStyle="1" w:styleId="NotizFusszeileSeite1">
    <w:name w:val="Notiz Fusszeile Seite 1"/>
    <w:basedOn w:val="Fuzeile"/>
    <w:semiHidden/>
    <w:qFormat/>
    <w:rsid w:val="00BC7B00"/>
    <w:pPr>
      <w:framePr w:hSpace="142" w:wrap="around" w:hAnchor="text" w:yAlign="bottom"/>
      <w:spacing w:line="260" w:lineRule="exact"/>
      <w:suppressOverlap/>
    </w:pPr>
    <w:rPr>
      <w:i/>
    </w:rPr>
  </w:style>
  <w:style w:type="paragraph" w:styleId="Funotentext">
    <w:name w:val="footnote text"/>
    <w:basedOn w:val="Standard"/>
    <w:link w:val="FunotentextZchn"/>
    <w:uiPriority w:val="99"/>
    <w:semiHidden/>
    <w:rsid w:val="00D64D9F"/>
    <w:pPr>
      <w:tabs>
        <w:tab w:val="left" w:pos="454"/>
      </w:tabs>
      <w:spacing w:line="220" w:lineRule="atLeast"/>
      <w:ind w:left="227"/>
    </w:pPr>
    <w:rPr>
      <w:sz w:val="16"/>
      <w:lang w:val="en-GB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67AC2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rsid w:val="00D64D9F"/>
    <w:rPr>
      <w:b/>
      <w:vertAlign w:val="superscrip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7AC2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7AC2"/>
    <w:rPr>
      <w:rFonts w:eastAsiaTheme="majorEastAsia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7AC2"/>
    <w:rPr>
      <w:rFonts w:eastAsiaTheme="majorEastAsia" w:cstheme="majorBidi"/>
      <w:b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7AC2"/>
    <w:rPr>
      <w:rFonts w:eastAsiaTheme="majorEastAsia" w:cstheme="majorBidi"/>
      <w:i/>
      <w:iCs/>
      <w:szCs w:val="21"/>
    </w:rPr>
  </w:style>
  <w:style w:type="paragraph" w:customStyle="1" w:styleId="Veranstaltungsname">
    <w:name w:val="Veranstaltungsname"/>
    <w:basedOn w:val="berschrift2"/>
    <w:qFormat/>
    <w:rsid w:val="00A100C3"/>
    <w:pPr>
      <w:keepNext w:val="0"/>
      <w:keepLines w:val="0"/>
      <w:suppressAutoHyphens w:val="0"/>
      <w:spacing w:before="0" w:after="520"/>
    </w:pPr>
  </w:style>
  <w:style w:type="paragraph" w:customStyle="1" w:styleId="DokumenttypS2">
    <w:name w:val="Dokumenttyp_S2"/>
    <w:basedOn w:val="Kopfzeile"/>
    <w:next w:val="VeranstaltungsnameS2"/>
    <w:semiHidden/>
    <w:qFormat/>
    <w:rsid w:val="00FF1F97"/>
    <w:pPr>
      <w:spacing w:line="260" w:lineRule="exact"/>
    </w:pPr>
    <w:rPr>
      <w:b/>
      <w:noProof/>
      <w:sz w:val="19"/>
      <w:szCs w:val="21"/>
    </w:rPr>
  </w:style>
  <w:style w:type="paragraph" w:customStyle="1" w:styleId="VeranstaltungsnameS2">
    <w:name w:val="Veranstaltungsname_S2"/>
    <w:basedOn w:val="Kopfzeile"/>
    <w:next w:val="Kopfzeile"/>
    <w:semiHidden/>
    <w:qFormat/>
    <w:rsid w:val="00F94C8D"/>
    <w:pPr>
      <w:spacing w:line="260" w:lineRule="exact"/>
    </w:pPr>
    <w:rPr>
      <w:noProof/>
      <w:sz w:val="19"/>
    </w:rPr>
  </w:style>
  <w:style w:type="character" w:customStyle="1" w:styleId="AuszeichnungFett">
    <w:name w:val="Auszeichnung Fett"/>
    <w:basedOn w:val="Absatz-Standardschriftart"/>
    <w:uiPriority w:val="1"/>
    <w:qFormat/>
    <w:rsid w:val="0080261E"/>
    <w:rPr>
      <w:b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870B93"/>
    <w:pPr>
      <w:numPr>
        <w:ilvl w:val="1"/>
      </w:numPr>
      <w:spacing w:after="260"/>
    </w:pPr>
    <w:rPr>
      <w:rFonts w:eastAsiaTheme="minorEastAsia"/>
      <w:b/>
      <w:spacing w:val="15"/>
      <w:sz w:val="21"/>
      <w:szCs w:val="22"/>
      <w:lang w:val="en-GB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870B93"/>
    <w:rPr>
      <w:rFonts w:eastAsiaTheme="minorEastAsia"/>
      <w:b/>
      <w:spacing w:val="15"/>
      <w:sz w:val="21"/>
      <w:szCs w:val="22"/>
    </w:rPr>
  </w:style>
  <w:style w:type="paragraph" w:customStyle="1" w:styleId="Chatham-House-Regel">
    <w:name w:val="Chatham-House-Regel"/>
    <w:basedOn w:val="StandardKursiv"/>
    <w:qFormat/>
    <w:rsid w:val="0057201A"/>
    <w:pPr>
      <w:keepNext/>
      <w:keepLines/>
    </w:pPr>
    <w:rPr>
      <w:sz w:val="16"/>
      <w:szCs w:val="16"/>
    </w:rPr>
  </w:style>
  <w:style w:type="paragraph" w:customStyle="1" w:styleId="Frdererlogos">
    <w:name w:val="Fördererlogos"/>
    <w:basedOn w:val="StandardKursiv"/>
    <w:qFormat/>
    <w:rsid w:val="00BB14A5"/>
    <w:pPr>
      <w:keepNext/>
      <w:keepLines/>
      <w:spacing w:after="65" w:line="195" w:lineRule="atLeast"/>
    </w:pPr>
    <w:rPr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39C"/>
    <w:pPr>
      <w:spacing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39C"/>
    <w:rPr>
      <w:rFonts w:ascii="Segoe UI" w:hAnsi="Segoe UI" w:cs="Segoe UI"/>
      <w:sz w:val="18"/>
      <w:szCs w:val="18"/>
    </w:rPr>
  </w:style>
  <w:style w:type="table" w:customStyle="1" w:styleId="SWPTeilnehmerliste">
    <w:name w:val="_SWP_Teilnehmerliste"/>
    <w:basedOn w:val="NormaleTabelle"/>
    <w:uiPriority w:val="99"/>
    <w:rsid w:val="008636AD"/>
    <w:pPr>
      <w:spacing w:line="260" w:lineRule="exact"/>
    </w:pPr>
    <w:tblPr>
      <w:tblBorders>
        <w:top w:val="single" w:sz="2" w:space="0" w:color="auto"/>
        <w:insideH w:val="single" w:sz="2" w:space="0" w:color="auto"/>
      </w:tblBorders>
      <w:tblCellMar>
        <w:top w:w="28" w:type="dxa"/>
        <w:left w:w="0" w:type="dxa"/>
        <w:bottom w:w="261" w:type="dxa"/>
        <w:right w:w="0" w:type="dxa"/>
      </w:tblCellMar>
    </w:tblPr>
  </w:style>
  <w:style w:type="paragraph" w:customStyle="1" w:styleId="TitelName">
    <w:name w:val="Titel Name"/>
    <w:basedOn w:val="Standard"/>
    <w:qFormat/>
    <w:rsid w:val="00A43A74"/>
    <w:pPr>
      <w:keepNext/>
      <w:keepLines/>
      <w:spacing w:before="260"/>
      <w:contextualSpacing/>
    </w:pPr>
    <w:rPr>
      <w:b/>
      <w:lang w:val="en-GB"/>
    </w:rPr>
  </w:style>
  <w:style w:type="paragraph" w:customStyle="1" w:styleId="DatumOrt">
    <w:name w:val="Datum Ort"/>
    <w:basedOn w:val="Standard"/>
    <w:qFormat/>
    <w:rsid w:val="00DF3C6B"/>
    <w:pPr>
      <w:framePr w:hSpace="142" w:wrap="around" w:vAnchor="text" w:hAnchor="page" w:x="1419" w:y="1"/>
      <w:spacing w:after="260"/>
      <w:contextualSpacing/>
      <w:suppressOverlap/>
    </w:pPr>
    <w:rPr>
      <w:b/>
    </w:rPr>
  </w:style>
  <w:style w:type="character" w:styleId="Platzhaltertext">
    <w:name w:val="Placeholder Text"/>
    <w:basedOn w:val="Absatz-Standardschriftart"/>
    <w:uiPriority w:val="99"/>
    <w:semiHidden/>
    <w:rsid w:val="00D504C3"/>
    <w:rPr>
      <w:color w:val="808080"/>
    </w:rPr>
  </w:style>
  <w:style w:type="paragraph" w:customStyle="1" w:styleId="Default">
    <w:name w:val="Default"/>
    <w:rsid w:val="008C53E2"/>
    <w:pPr>
      <w:autoSpaceDE w:val="0"/>
      <w:autoSpaceDN w:val="0"/>
      <w:adjustRightInd w:val="0"/>
      <w:spacing w:line="240" w:lineRule="auto"/>
    </w:pPr>
    <w:rPr>
      <w:rFonts w:cs="Cambria"/>
      <w:color w:val="000000"/>
      <w:sz w:val="24"/>
      <w:szCs w:val="24"/>
    </w:rPr>
  </w:style>
  <w:style w:type="paragraph" w:customStyle="1" w:styleId="DatumZeitOrt">
    <w:name w:val="Datum Zeit Ort"/>
    <w:basedOn w:val="Standard"/>
    <w:qFormat/>
    <w:rsid w:val="008C53E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WP\Office2013_NeuesCD\Vorlagen\CATS\SWP_leer_mit_logo_und_signatur_en_CAT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Arial 10-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D9AD-0BDB-45A4-9EF0-46FD637F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SWP_leer_mit_logo_und_signatur_en_CATS.dotx</Template>
  <TotalTime>0</TotalTime>
  <Pages>1</Pages>
  <Words>226</Words>
  <Characters>1302</Characters>
  <Application>Microsoft Office Word</Application>
  <DocSecurity>0</DocSecurity>
  <Lines>53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SWP Stiftung Wissenschaft und Politik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Schwitalla, Lisa</dc:creator>
  <dc:description>Wordvorlage Teinehmerliste (englisch) | CATS</dc:description>
  <cp:lastModifiedBy>Schwitalla, Lisa</cp:lastModifiedBy>
  <cp:revision>2</cp:revision>
  <cp:lastPrinted>2023-12-04T12:25:00Z</cp:lastPrinted>
  <dcterms:created xsi:type="dcterms:W3CDTF">2024-09-25T11:55:00Z</dcterms:created>
  <dcterms:modified xsi:type="dcterms:W3CDTF">2024-09-25T11:55:00Z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2.0.0</vt:lpwstr>
  </property>
  <property fmtid="{D5CDD505-2E9C-101B-9397-08002B2CF9AE}" pid="3" name="Build">
    <vt:lpwstr>002-000-002</vt:lpwstr>
  </property>
  <property fmtid="{D5CDD505-2E9C-101B-9397-08002B2CF9AE}" pid="4" name="Erstellt von">
    <vt:lpwstr>morfeld softwareentwicklung / office network</vt:lpwstr>
  </property>
  <property fmtid="{D5CDD505-2E9C-101B-9397-08002B2CF9AE}" pid="5" name="Erstellt am">
    <vt:lpwstr>05.08.2019</vt:lpwstr>
  </property>
  <property fmtid="{D5CDD505-2E9C-101B-9397-08002B2CF9AE}" pid="6" name="Autor 1">
    <vt:lpwstr>clemens morfeld</vt:lpwstr>
  </property>
  <property fmtid="{D5CDD505-2E9C-101B-9397-08002B2CF9AE}" pid="7" name="Autor 2">
    <vt:lpwstr/>
  </property>
  <property fmtid="{D5CDD505-2E9C-101B-9397-08002B2CF9AE}" pid="8" name="Stand">
    <vt:lpwstr>16.03.2022</vt:lpwstr>
  </property>
  <property fmtid="{D5CDD505-2E9C-101B-9397-08002B2CF9AE}" pid="9" name="dvarReadLayout">
    <vt:lpwstr>10</vt:lpwstr>
  </property>
  <property fmtid="{D5CDD505-2E9C-101B-9397-08002B2CF9AE}" pid="10" name="dvarPrintLayouts">
    <vt:lpwstr>1 9</vt:lpwstr>
  </property>
  <property fmtid="{D5CDD505-2E9C-101B-9397-08002B2CF9AE}" pid="11" name="dvarCurrentPrintLayout">
    <vt:lpwstr>9</vt:lpwstr>
  </property>
  <property fmtid="{D5CDD505-2E9C-101B-9397-08002B2CF9AE}" pid="12" name="dcpThisDocumentsLastLayout">
    <vt:lpwstr>1</vt:lpwstr>
  </property>
  <property fmtid="{D5CDD505-2E9C-101B-9397-08002B2CF9AE}" pid="13" name="dvarLayoutVersion">
    <vt:lpwstr>1.02</vt:lpwstr>
  </property>
  <property fmtid="{D5CDD505-2E9C-101B-9397-08002B2CF9AE}" pid="14" name="dvarSaveInThisLayout">
    <vt:lpwstr>10</vt:lpwstr>
  </property>
  <property fmtid="{D5CDD505-2E9C-101B-9397-08002B2CF9AE}" pid="15" name="dvarAdditionalLayouts">
    <vt:lpwstr>10</vt:lpwstr>
  </property>
</Properties>
</file>